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83" w:rsidRDefault="00523A83" w:rsidP="00523A83">
      <w:pPr>
        <w:pStyle w:val="Ttulo1"/>
        <w:rPr>
          <w:lang w:val="es-MX"/>
        </w:rPr>
      </w:pPr>
      <w:r>
        <w:rPr>
          <w:lang w:val="es-MX"/>
        </w:rPr>
        <w:t>Asignatura: Ergonomía</w:t>
      </w:r>
    </w:p>
    <w:p w:rsidR="00B469C8" w:rsidRPr="0047153F" w:rsidRDefault="00290A51" w:rsidP="00B469C8">
      <w:pPr>
        <w:pStyle w:val="Ttulo1"/>
        <w:rPr>
          <w:kern w:val="0"/>
        </w:rPr>
      </w:pPr>
      <w:r>
        <w:rPr>
          <w:lang w:val="es-MX"/>
        </w:rPr>
        <w:t xml:space="preserve">Actividad Docente </w:t>
      </w:r>
      <w:bookmarkStart w:id="0" w:name="_GoBack"/>
      <w:bookmarkEnd w:id="0"/>
      <w:r w:rsidR="00B469C8" w:rsidRPr="0047153F">
        <w:rPr>
          <w:kern w:val="0"/>
        </w:rPr>
        <w:tab/>
      </w:r>
      <w:r w:rsidR="00B469C8" w:rsidRPr="0047153F">
        <w:rPr>
          <w:kern w:val="0"/>
        </w:rPr>
        <w:tab/>
      </w:r>
    </w:p>
    <w:p w:rsidR="00523A83" w:rsidRPr="00B469C8" w:rsidRDefault="00F2465E" w:rsidP="00523A83">
      <w:pPr>
        <w:pStyle w:val="Ttulo1"/>
      </w:pPr>
      <w:r>
        <w:rPr>
          <w:kern w:val="0"/>
        </w:rPr>
        <w:t>Clase Prá</w:t>
      </w:r>
      <w:r w:rsidR="00760BA9">
        <w:rPr>
          <w:kern w:val="0"/>
        </w:rPr>
        <w:t>ctica</w:t>
      </w:r>
      <w:r w:rsidR="00B469C8" w:rsidRPr="00B469C8">
        <w:rPr>
          <w:kern w:val="0"/>
        </w:rPr>
        <w:t xml:space="preserve"> </w:t>
      </w:r>
      <w:r w:rsidR="00B469C8">
        <w:rPr>
          <w:lang w:val="es-MX"/>
        </w:rPr>
        <w:t xml:space="preserve"># </w:t>
      </w:r>
      <w:r w:rsidR="00A62BAD">
        <w:rPr>
          <w:lang w:val="es-MX"/>
        </w:rPr>
        <w:t>2</w:t>
      </w:r>
      <w:r w:rsidR="00B469C8">
        <w:rPr>
          <w:lang w:val="es-MX"/>
        </w:rPr>
        <w:t xml:space="preserve">. </w:t>
      </w:r>
      <w:r w:rsidR="00B469C8" w:rsidRPr="0047153F">
        <w:rPr>
          <w:kern w:val="0"/>
        </w:rPr>
        <w:t>Diseño antropométrico</w:t>
      </w:r>
    </w:p>
    <w:p w:rsidR="00523A83" w:rsidRDefault="00523A83" w:rsidP="00523A83">
      <w:pPr>
        <w:pStyle w:val="Ttulo1"/>
        <w:rPr>
          <w:lang w:val="es-MX"/>
        </w:rPr>
      </w:pPr>
      <w:r>
        <w:rPr>
          <w:lang w:val="es-MX"/>
        </w:rPr>
        <w:t xml:space="preserve">Sumario: </w:t>
      </w:r>
    </w:p>
    <w:p w:rsidR="00EA2924" w:rsidRPr="00EA2924" w:rsidRDefault="004C611C" w:rsidP="004C611C">
      <w:pPr>
        <w:numPr>
          <w:ilvl w:val="0"/>
          <w:numId w:val="2"/>
        </w:numPr>
        <w:spacing w:before="120" w:after="1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Diseño de puestos de trabajo</w:t>
      </w:r>
    </w:p>
    <w:p w:rsidR="00523A83" w:rsidRDefault="00523A83" w:rsidP="00523A83">
      <w:pPr>
        <w:pStyle w:val="Ttulo1"/>
        <w:rPr>
          <w:lang w:val="es-MX"/>
        </w:rPr>
      </w:pPr>
      <w:r>
        <w:rPr>
          <w:lang w:val="es-MX"/>
        </w:rPr>
        <w:t>Bibliografía:</w:t>
      </w:r>
    </w:p>
    <w:p w:rsidR="00760BA9" w:rsidRPr="007B1979" w:rsidRDefault="00760BA9" w:rsidP="00760BA9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B1979">
        <w:rPr>
          <w:rFonts w:ascii="Arial" w:hAnsi="Arial" w:cs="Arial"/>
        </w:rPr>
        <w:t xml:space="preserve">Alonso, A. y otros, Ergonomía, Editorial Félix Varela, </w:t>
      </w:r>
      <w:smartTag w:uri="urn:schemas-microsoft-com:office:smarttags" w:element="PersonName">
        <w:smartTagPr>
          <w:attr w:name="ProductID" w:val="La Habana"/>
        </w:smartTagPr>
        <w:r w:rsidRPr="007B1979">
          <w:rPr>
            <w:rFonts w:ascii="Arial" w:hAnsi="Arial" w:cs="Arial"/>
          </w:rPr>
          <w:t>La Habana</w:t>
        </w:r>
      </w:smartTag>
      <w:r w:rsidRPr="007B1979">
        <w:rPr>
          <w:rFonts w:ascii="Arial" w:hAnsi="Arial" w:cs="Arial"/>
        </w:rPr>
        <w:t xml:space="preserve">, 2006. </w:t>
      </w:r>
    </w:p>
    <w:p w:rsidR="00760BA9" w:rsidRPr="007B1979" w:rsidRDefault="00760BA9" w:rsidP="00760BA9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B1979">
        <w:rPr>
          <w:rFonts w:ascii="Arial" w:hAnsi="Arial" w:cs="Arial"/>
        </w:rPr>
        <w:t xml:space="preserve">Fundación MAPFRE, Manual de Ergonomía, Editorial </w:t>
      </w:r>
      <w:proofErr w:type="spellStart"/>
      <w:r>
        <w:rPr>
          <w:rFonts w:ascii="Arial" w:hAnsi="Arial" w:cs="Arial"/>
        </w:rPr>
        <w:t>Felix</w:t>
      </w:r>
      <w:proofErr w:type="spellEnd"/>
      <w:r>
        <w:rPr>
          <w:rFonts w:ascii="Arial" w:hAnsi="Arial" w:cs="Arial"/>
        </w:rPr>
        <w:t xml:space="preserve"> Varela</w:t>
      </w:r>
      <w:r w:rsidRPr="007B19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 Habana 2006</w:t>
      </w:r>
    </w:p>
    <w:p w:rsidR="00760BA9" w:rsidRPr="000A0CFF" w:rsidRDefault="00760BA9" w:rsidP="00760BA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</w:rPr>
      </w:pPr>
      <w:proofErr w:type="spellStart"/>
      <w:r w:rsidRPr="000A0CFF">
        <w:rPr>
          <w:rFonts w:ascii="Arial" w:hAnsi="Arial" w:cs="Arial"/>
        </w:rPr>
        <w:t>Alonso,A</w:t>
      </w:r>
      <w:proofErr w:type="spellEnd"/>
      <w:r w:rsidRPr="000A0CFF">
        <w:rPr>
          <w:rFonts w:ascii="Arial" w:hAnsi="Arial" w:cs="Arial"/>
        </w:rPr>
        <w:t xml:space="preserve">.: </w:t>
      </w:r>
      <w:r w:rsidRPr="000A0CFF">
        <w:rPr>
          <w:rFonts w:ascii="Arial" w:hAnsi="Arial" w:cs="Arial"/>
          <w:b/>
          <w:i/>
        </w:rPr>
        <w:t>Ergonomía</w:t>
      </w:r>
      <w:r w:rsidRPr="000A0C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1era Parte.</w:t>
      </w:r>
      <w:r w:rsidR="00582224">
        <w:rPr>
          <w:rFonts w:ascii="Arial" w:hAnsi="Arial" w:cs="Arial"/>
        </w:rPr>
        <w:t xml:space="preserve"> Ed. ISPJAE, La Habana</w:t>
      </w:r>
      <w:r w:rsidRPr="000A0CFF">
        <w:rPr>
          <w:rFonts w:ascii="Arial" w:hAnsi="Arial" w:cs="Arial"/>
        </w:rPr>
        <w:t xml:space="preserve">, 1994. </w:t>
      </w:r>
    </w:p>
    <w:p w:rsidR="00760BA9" w:rsidRPr="000A0CFF" w:rsidRDefault="00760BA9" w:rsidP="00760BA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0A0CFF">
        <w:rPr>
          <w:rFonts w:ascii="Arial" w:hAnsi="Arial" w:cs="Arial"/>
        </w:rPr>
        <w:t xml:space="preserve">Viña, S., </w:t>
      </w:r>
      <w:proofErr w:type="spellStart"/>
      <w:r w:rsidRPr="000A0CFF">
        <w:rPr>
          <w:rFonts w:ascii="Arial" w:hAnsi="Arial" w:cs="Arial"/>
        </w:rPr>
        <w:t>et.al</w:t>
      </w:r>
      <w:proofErr w:type="spellEnd"/>
      <w:r w:rsidRPr="000A0CFF">
        <w:rPr>
          <w:rFonts w:ascii="Arial" w:hAnsi="Arial" w:cs="Arial"/>
        </w:rPr>
        <w:t>. :</w:t>
      </w:r>
      <w:r w:rsidR="00582224">
        <w:rPr>
          <w:rFonts w:ascii="Arial" w:hAnsi="Arial" w:cs="Arial"/>
        </w:rPr>
        <w:t xml:space="preserve"> </w:t>
      </w:r>
      <w:r w:rsidRPr="000A0CFF">
        <w:rPr>
          <w:rFonts w:ascii="Arial" w:hAnsi="Arial" w:cs="Arial"/>
          <w:b/>
          <w:i/>
        </w:rPr>
        <w:t>Manual de prácticas de laboratorio de Ergonomía</w:t>
      </w:r>
      <w:r w:rsidRPr="000A0CFF">
        <w:rPr>
          <w:rFonts w:ascii="Arial" w:hAnsi="Arial" w:cs="Arial"/>
        </w:rPr>
        <w:t xml:space="preserve">. Ed. ISPJAE. </w:t>
      </w:r>
      <w:smartTag w:uri="urn:schemas-microsoft-com:office:smarttags" w:element="PersonName">
        <w:smartTagPr>
          <w:attr w:name="ProductID" w:val="La Habana."/>
        </w:smartTagPr>
        <w:r w:rsidRPr="000A0CFF">
          <w:rPr>
            <w:rFonts w:ascii="Arial" w:hAnsi="Arial" w:cs="Arial"/>
          </w:rPr>
          <w:t>La Habana.</w:t>
        </w:r>
      </w:smartTag>
      <w:r w:rsidRPr="000A0CFF">
        <w:rPr>
          <w:rFonts w:ascii="Arial" w:hAnsi="Arial" w:cs="Arial"/>
        </w:rPr>
        <w:t xml:space="preserve"> 1996.</w:t>
      </w:r>
    </w:p>
    <w:p w:rsidR="00760BA9" w:rsidRPr="000A0CFF" w:rsidRDefault="00760BA9" w:rsidP="00760BA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18"/>
          <w:szCs w:val="18"/>
          <w:lang w:val="pt-BR"/>
        </w:rPr>
      </w:pPr>
      <w:r w:rsidRPr="000A0CFF">
        <w:rPr>
          <w:rFonts w:ascii="Arial" w:hAnsi="Arial" w:cs="Arial"/>
        </w:rPr>
        <w:t xml:space="preserve">Colectivo de Autores. </w:t>
      </w:r>
      <w:r w:rsidRPr="000A0CFF">
        <w:rPr>
          <w:rFonts w:ascii="Arial" w:hAnsi="Arial" w:cs="Arial"/>
          <w:b/>
          <w:i/>
        </w:rPr>
        <w:t>Problemas propuestos para las asignaturas de Estudio del Trabajo, Ergonomía, y Seguridad e Higiene Ocupacional</w:t>
      </w:r>
      <w:r w:rsidRPr="000A0CFF">
        <w:rPr>
          <w:rFonts w:ascii="Arial" w:hAnsi="Arial" w:cs="Arial"/>
        </w:rPr>
        <w:t xml:space="preserve">. Ed. ISPJAE. </w:t>
      </w:r>
      <w:smartTag w:uri="urn:schemas-microsoft-com:office:smarttags" w:element="PersonName">
        <w:smartTagPr>
          <w:attr w:name="ProductID" w:val="La Habana."/>
        </w:smartTagPr>
        <w:r w:rsidRPr="000A0CFF">
          <w:rPr>
            <w:rFonts w:ascii="Arial" w:hAnsi="Arial" w:cs="Arial"/>
          </w:rPr>
          <w:t>La Habana.</w:t>
        </w:r>
      </w:smartTag>
      <w:r w:rsidRPr="000A0CFF">
        <w:rPr>
          <w:rFonts w:ascii="Arial" w:hAnsi="Arial" w:cs="Arial"/>
        </w:rPr>
        <w:t xml:space="preserve"> 1996. </w:t>
      </w:r>
    </w:p>
    <w:p w:rsidR="00760BA9" w:rsidRDefault="00760BA9" w:rsidP="00760BA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</w:rPr>
      </w:pPr>
      <w:proofErr w:type="spellStart"/>
      <w:r w:rsidRPr="003445FA">
        <w:rPr>
          <w:rFonts w:ascii="Arial" w:hAnsi="Arial" w:cs="Arial"/>
        </w:rPr>
        <w:t>Panerus</w:t>
      </w:r>
      <w:proofErr w:type="spellEnd"/>
      <w:r w:rsidRPr="003445FA">
        <w:rPr>
          <w:rFonts w:ascii="Arial" w:hAnsi="Arial" w:cs="Arial"/>
        </w:rPr>
        <w:t xml:space="preserve">. </w:t>
      </w:r>
      <w:r w:rsidRPr="003445FA">
        <w:rPr>
          <w:rFonts w:ascii="Arial" w:hAnsi="Arial" w:cs="Arial"/>
          <w:b/>
          <w:i/>
        </w:rPr>
        <w:t xml:space="preserve">Las dimensiones  humanas en los espacios interiores. Estándares antropométricos. </w:t>
      </w:r>
      <w:r w:rsidRPr="003445FA">
        <w:rPr>
          <w:rFonts w:ascii="Arial" w:hAnsi="Arial" w:cs="Arial"/>
        </w:rPr>
        <w:t xml:space="preserve">Ed. ISPJAE.  </w:t>
      </w:r>
    </w:p>
    <w:p w:rsidR="00760BA9" w:rsidRDefault="00760BA9" w:rsidP="00760BA9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lang w:val="en-US"/>
        </w:rPr>
      </w:pPr>
      <w:r w:rsidRPr="006F3440">
        <w:rPr>
          <w:rFonts w:ascii="Arial" w:hAnsi="Arial" w:cs="Arial"/>
          <w:lang w:val="en-US"/>
        </w:rPr>
        <w:t xml:space="preserve">ISO 7250. </w:t>
      </w:r>
      <w:r w:rsidRPr="00113379">
        <w:rPr>
          <w:rFonts w:ascii="Arial" w:hAnsi="Arial" w:cs="Arial"/>
          <w:b/>
          <w:i/>
          <w:lang w:val="en-US"/>
        </w:rPr>
        <w:t>Basic human body measurements for technological design</w:t>
      </w:r>
      <w:r>
        <w:rPr>
          <w:rFonts w:ascii="Arial" w:hAnsi="Arial" w:cs="Arial"/>
          <w:lang w:val="en-US"/>
        </w:rPr>
        <w:t xml:space="preserve">, </w:t>
      </w:r>
      <w:hyperlink r:id="rId7" w:history="1">
        <w:r w:rsidRPr="00AD5135">
          <w:rPr>
            <w:rStyle w:val="Hipervnculo"/>
            <w:rFonts w:ascii="Arial" w:hAnsi="Arial" w:cs="Arial"/>
            <w:lang w:val="en-US"/>
          </w:rPr>
          <w:t>ftp://troya.cujae.edu.cu/facultad/clases/3ro/ergonomia/Normas/Normas%20ISO/</w:t>
        </w:r>
      </w:hyperlink>
    </w:p>
    <w:p w:rsidR="00760BA9" w:rsidRDefault="00760BA9" w:rsidP="00760BA9">
      <w:pPr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</w:rPr>
      </w:pPr>
      <w:r w:rsidRPr="006F3440">
        <w:rPr>
          <w:rFonts w:ascii="Arial" w:hAnsi="Arial" w:cs="Arial"/>
        </w:rPr>
        <w:t xml:space="preserve">NTP 226: </w:t>
      </w:r>
      <w:r w:rsidRPr="007B1979">
        <w:rPr>
          <w:rFonts w:ascii="Arial" w:hAnsi="Arial" w:cs="Arial"/>
          <w:b/>
          <w:i/>
        </w:rPr>
        <w:t>Mandos: ergonomía de diseño y accesibilidad</w:t>
      </w:r>
      <w:r>
        <w:rPr>
          <w:rFonts w:ascii="Arial" w:hAnsi="Arial" w:cs="Arial"/>
        </w:rPr>
        <w:t xml:space="preserve"> </w:t>
      </w:r>
      <w:hyperlink r:id="rId8" w:history="1">
        <w:r w:rsidRPr="00AD5135">
          <w:rPr>
            <w:rStyle w:val="Hipervnculo"/>
            <w:rFonts w:ascii="Arial" w:hAnsi="Arial" w:cs="Arial"/>
          </w:rPr>
          <w:t>http://www.mtas.es/insht/information/Ind_temntp.htm</w:t>
        </w:r>
      </w:hyperlink>
      <w:r>
        <w:rPr>
          <w:rFonts w:ascii="Arial" w:hAnsi="Arial" w:cs="Arial"/>
        </w:rPr>
        <w:t xml:space="preserve"> </w:t>
      </w:r>
      <w:r w:rsidRPr="00AF1605">
        <w:rPr>
          <w:rFonts w:ascii="Arial" w:hAnsi="Arial" w:cs="Arial"/>
        </w:rPr>
        <w:t xml:space="preserve"> </w:t>
      </w:r>
    </w:p>
    <w:p w:rsidR="00760BA9" w:rsidRPr="000664C4" w:rsidRDefault="001C054A" w:rsidP="00760BA9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Alonso A. </w:t>
      </w:r>
      <w:r w:rsidRPr="000664C4">
        <w:rPr>
          <w:rFonts w:ascii="Arial" w:hAnsi="Arial" w:cs="Arial"/>
          <w:b/>
          <w:i/>
        </w:rPr>
        <w:t>Biomecánica</w:t>
      </w:r>
      <w:r w:rsidR="00760BA9">
        <w:rPr>
          <w:rFonts w:ascii="Arial" w:hAnsi="Arial" w:cs="Arial"/>
          <w:b/>
          <w:i/>
        </w:rPr>
        <w:t xml:space="preserve">,  </w:t>
      </w:r>
      <w:hyperlink r:id="rId9" w:history="1">
        <w:r w:rsidR="00760BA9" w:rsidRPr="00760BA9">
          <w:rPr>
            <w:rStyle w:val="Hipervnculo"/>
            <w:rFonts w:ascii="Arial" w:hAnsi="Arial" w:cs="Arial"/>
          </w:rPr>
          <w:t>ftp://troya.cujae.edu.cu/facultad/clases/3ro/ergonomia/</w:t>
        </w:r>
      </w:hyperlink>
    </w:p>
    <w:p w:rsidR="00523A83" w:rsidRDefault="00523A83" w:rsidP="00523A83">
      <w:pPr>
        <w:pStyle w:val="Ttulo1"/>
        <w:rPr>
          <w:lang w:val="es-MX"/>
        </w:rPr>
      </w:pPr>
      <w:r>
        <w:rPr>
          <w:lang w:val="es-MX"/>
        </w:rPr>
        <w:t>Objetivos:</w:t>
      </w:r>
    </w:p>
    <w:p w:rsidR="00760BA9" w:rsidRPr="008919C8" w:rsidRDefault="00760BA9" w:rsidP="00760BA9">
      <w:pPr>
        <w:spacing w:before="120" w:after="12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</w:t>
      </w:r>
      <w:r w:rsidRPr="00604CA5">
        <w:rPr>
          <w:rFonts w:ascii="Arial" w:hAnsi="Arial" w:cs="Arial"/>
          <w:lang w:val="es-MX"/>
        </w:rPr>
        <w:t>iseñar</w:t>
      </w:r>
      <w:r w:rsidRPr="008919C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puestos de trabajo teniendo en cuenta </w:t>
      </w:r>
      <w:r w:rsidRPr="008919C8">
        <w:rPr>
          <w:rFonts w:ascii="Arial" w:hAnsi="Arial" w:cs="Arial"/>
          <w:lang w:val="es-MX"/>
        </w:rPr>
        <w:t xml:space="preserve">la información </w:t>
      </w:r>
      <w:r w:rsidRPr="00F937F9">
        <w:rPr>
          <w:rFonts w:ascii="Arial" w:hAnsi="Arial" w:cs="Arial"/>
          <w:lang w:val="es-MX"/>
        </w:rPr>
        <w:t>sobre las características antropométricas</w:t>
      </w:r>
      <w:r>
        <w:rPr>
          <w:rFonts w:ascii="Arial" w:hAnsi="Arial" w:cs="Arial"/>
          <w:lang w:val="es-MX"/>
        </w:rPr>
        <w:t>,</w:t>
      </w:r>
      <w:r w:rsidRPr="00F937F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la mecánica, </w:t>
      </w:r>
      <w:r w:rsidRPr="00A728B7">
        <w:rPr>
          <w:rFonts w:ascii="Arial" w:hAnsi="Arial" w:cs="Arial"/>
          <w:lang w:val="es-MX"/>
        </w:rPr>
        <w:t>los alcances</w:t>
      </w:r>
      <w:r>
        <w:rPr>
          <w:rFonts w:ascii="Arial" w:hAnsi="Arial" w:cs="Arial"/>
          <w:lang w:val="es-MX"/>
        </w:rPr>
        <w:t>,</w:t>
      </w:r>
      <w:r w:rsidRPr="00A728B7">
        <w:rPr>
          <w:rFonts w:ascii="Arial" w:hAnsi="Arial" w:cs="Arial"/>
          <w:lang w:val="es-MX"/>
        </w:rPr>
        <w:t xml:space="preserve"> </w:t>
      </w:r>
      <w:r w:rsidRPr="00341D9E">
        <w:rPr>
          <w:rFonts w:ascii="Arial" w:hAnsi="Arial" w:cs="Arial"/>
        </w:rPr>
        <w:t xml:space="preserve">el rango, </w:t>
      </w:r>
      <w:r>
        <w:rPr>
          <w:rFonts w:ascii="Arial" w:hAnsi="Arial" w:cs="Arial"/>
        </w:rPr>
        <w:t xml:space="preserve">la </w:t>
      </w:r>
      <w:r w:rsidRPr="00341D9E">
        <w:rPr>
          <w:rFonts w:ascii="Arial" w:hAnsi="Arial" w:cs="Arial"/>
        </w:rPr>
        <w:t xml:space="preserve">fuerza y </w:t>
      </w:r>
      <w:r>
        <w:rPr>
          <w:rFonts w:ascii="Arial" w:hAnsi="Arial" w:cs="Arial"/>
        </w:rPr>
        <w:t xml:space="preserve">la </w:t>
      </w:r>
      <w:r w:rsidRPr="00341D9E">
        <w:rPr>
          <w:rFonts w:ascii="Arial" w:hAnsi="Arial" w:cs="Arial"/>
        </w:rPr>
        <w:t xml:space="preserve">velocidad </w:t>
      </w:r>
      <w:r w:rsidRPr="00A728B7">
        <w:rPr>
          <w:rFonts w:ascii="Arial" w:hAnsi="Arial" w:cs="Arial"/>
          <w:lang w:val="es-MX"/>
        </w:rPr>
        <w:t>de los movimientos humanos</w:t>
      </w:r>
      <w:r>
        <w:rPr>
          <w:rFonts w:ascii="Arial" w:hAnsi="Arial" w:cs="Arial"/>
          <w:lang w:val="es-MX"/>
        </w:rPr>
        <w:t>.</w:t>
      </w:r>
    </w:p>
    <w:p w:rsidR="00D83E13" w:rsidRDefault="00D83E13" w:rsidP="00D83E13">
      <w:pPr>
        <w:pStyle w:val="Ttulo1"/>
        <w:rPr>
          <w:lang w:val="es-MX"/>
        </w:rPr>
      </w:pPr>
      <w:r>
        <w:rPr>
          <w:lang w:val="es-MX"/>
        </w:rPr>
        <w:t>Desarrollo:</w:t>
      </w:r>
    </w:p>
    <w:p w:rsidR="00760BA9" w:rsidRDefault="00760BA9" w:rsidP="00760BA9">
      <w:pPr>
        <w:spacing w:before="120" w:after="120"/>
        <w:jc w:val="both"/>
        <w:rPr>
          <w:rFonts w:ascii="Arial" w:hAnsi="Arial" w:cs="Arial"/>
        </w:rPr>
      </w:pPr>
      <w:r w:rsidRPr="006A0C4B">
        <w:rPr>
          <w:rFonts w:ascii="Arial" w:hAnsi="Arial" w:cs="Arial"/>
          <w:lang w:val="es-MX"/>
        </w:rPr>
        <w:t xml:space="preserve">Introducción </w:t>
      </w:r>
      <w:r>
        <w:rPr>
          <w:rFonts w:ascii="Arial" w:hAnsi="Arial" w:cs="Arial"/>
          <w:lang w:val="es-MX"/>
        </w:rPr>
        <w:t xml:space="preserve">a la clase, realizar preguntas de comprobación a los estudiantes. En la clase práctica se solucionará </w:t>
      </w:r>
      <w:r w:rsidR="00DF73D6">
        <w:rPr>
          <w:rFonts w:ascii="Arial" w:hAnsi="Arial" w:cs="Arial"/>
          <w:lang w:val="es-MX"/>
        </w:rPr>
        <w:t>un</w:t>
      </w:r>
      <w:r>
        <w:rPr>
          <w:rFonts w:ascii="Arial" w:hAnsi="Arial" w:cs="Arial"/>
          <w:lang w:val="es-MX"/>
        </w:rPr>
        <w:t xml:space="preserve"> caso de estudio de diseño antropométrico. </w:t>
      </w:r>
      <w:r>
        <w:rPr>
          <w:rFonts w:ascii="Arial" w:hAnsi="Arial" w:cs="Arial"/>
        </w:rPr>
        <w:t xml:space="preserve">El docente distribuirá a los estudiantes del grupo por colectivos para que trabajen en resolver el caso. Deberá enviarse estudiantes a la pizarra a resolver los ejercicios, se aclararán las dudas </w:t>
      </w:r>
      <w:r>
        <w:rPr>
          <w:rFonts w:ascii="Arial" w:hAnsi="Arial" w:cs="Arial"/>
        </w:rPr>
        <w:lastRenderedPageBreak/>
        <w:t>y puntualizarán los contenidos más importantes. El profesor realizará las conclusiones de la clase</w:t>
      </w:r>
    </w:p>
    <w:p w:rsidR="00BF48E3" w:rsidRDefault="00BF48E3" w:rsidP="00BF48E3">
      <w:pPr>
        <w:spacing w:before="120" w:after="120"/>
        <w:rPr>
          <w:rFonts w:ascii="Arial" w:hAnsi="Arial" w:cs="Arial"/>
          <w:b/>
        </w:rPr>
      </w:pPr>
      <w:r w:rsidRPr="00395EEB">
        <w:rPr>
          <w:rFonts w:ascii="Arial" w:hAnsi="Arial" w:cs="Arial"/>
          <w:b/>
        </w:rPr>
        <w:t>CASO DE ESTUDIO</w:t>
      </w:r>
      <w:r>
        <w:rPr>
          <w:rFonts w:ascii="Arial" w:hAnsi="Arial" w:cs="Arial"/>
          <w:b/>
        </w:rPr>
        <w:t xml:space="preserve"> 1</w:t>
      </w:r>
    </w:p>
    <w:p w:rsidR="00BF48E3" w:rsidRDefault="00BF48E3" w:rsidP="00BF48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En la figura 1. s</w:t>
      </w:r>
      <w:r w:rsidRPr="00A37E0D">
        <w:rPr>
          <w:rFonts w:ascii="Arial" w:hAnsi="Arial" w:cs="Arial"/>
        </w:rPr>
        <w:t xml:space="preserve">e muestra un puesto de trabajo para computadoras personales que cuenta de dos niveles, uno para colocar el teclado y otro </w:t>
      </w:r>
      <w:r>
        <w:rPr>
          <w:rFonts w:ascii="Arial" w:hAnsi="Arial" w:cs="Arial"/>
        </w:rPr>
        <w:t>como mesa de trabajo</w:t>
      </w:r>
      <w:r w:rsidRPr="00A37E0D">
        <w:rPr>
          <w:rFonts w:ascii="Arial" w:hAnsi="Arial" w:cs="Arial"/>
        </w:rPr>
        <w:t>. La altura de cada nivel puede ser ajustada</w:t>
      </w:r>
      <w:r>
        <w:rPr>
          <w:rFonts w:ascii="Arial" w:hAnsi="Arial" w:cs="Arial"/>
        </w:rPr>
        <w:t xml:space="preserve">, además cuenta con un brazo ajustable que soporta en </w:t>
      </w:r>
      <w:proofErr w:type="spellStart"/>
      <w:r>
        <w:rPr>
          <w:rFonts w:ascii="Arial" w:hAnsi="Arial" w:cs="Arial"/>
        </w:rPr>
        <w:t>display</w:t>
      </w:r>
      <w:proofErr w:type="spellEnd"/>
      <w:r>
        <w:rPr>
          <w:rFonts w:ascii="Arial" w:hAnsi="Arial" w:cs="Arial"/>
        </w:rPr>
        <w:t>.</w:t>
      </w:r>
    </w:p>
    <w:p w:rsidR="00BF48E3" w:rsidRDefault="00BF48E3" w:rsidP="00BF48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BF48E3" w:rsidRDefault="00BF48E3" w:rsidP="00BF48E3">
      <w:pPr>
        <w:jc w:val="both"/>
        <w:rPr>
          <w:rFonts w:cs="Arial"/>
        </w:rPr>
      </w:pPr>
      <w:r>
        <w:rPr>
          <w:rFonts w:ascii="Arial" w:hAnsi="Arial" w:cs="Arial"/>
        </w:rPr>
        <w:t xml:space="preserve">En la figura 2 </w:t>
      </w:r>
      <w:r w:rsidRPr="00A37E0D">
        <w:rPr>
          <w:rFonts w:ascii="Arial" w:hAnsi="Arial" w:cs="Arial"/>
        </w:rPr>
        <w:t xml:space="preserve">se muestra el teclado y el </w:t>
      </w:r>
      <w:proofErr w:type="spellStart"/>
      <w:r w:rsidRPr="00A37E0D">
        <w:rPr>
          <w:rFonts w:ascii="Arial" w:hAnsi="Arial" w:cs="Arial"/>
        </w:rPr>
        <w:t>display</w:t>
      </w:r>
      <w:proofErr w:type="spellEnd"/>
      <w:r w:rsidRPr="00A37E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</w:t>
      </w:r>
      <w:r w:rsidRPr="00A37E0D">
        <w:rPr>
          <w:rFonts w:ascii="Arial" w:hAnsi="Arial" w:cs="Arial"/>
        </w:rPr>
        <w:t xml:space="preserve"> puesto de trabajo. La altura al centro del </w:t>
      </w:r>
      <w:proofErr w:type="spellStart"/>
      <w:r w:rsidRPr="00A37E0D">
        <w:rPr>
          <w:rFonts w:ascii="Arial" w:hAnsi="Arial" w:cs="Arial"/>
        </w:rPr>
        <w:t>display</w:t>
      </w:r>
      <w:proofErr w:type="spellEnd"/>
      <w:r w:rsidRPr="00A37E0D">
        <w:rPr>
          <w:rFonts w:ascii="Arial" w:hAnsi="Arial" w:cs="Arial"/>
        </w:rPr>
        <w:t xml:space="preserve"> es de </w:t>
      </w:r>
      <w:smartTag w:uri="urn:schemas-microsoft-com:office:smarttags" w:element="metricconverter">
        <w:smartTagPr>
          <w:attr w:name="ProductID" w:val="300 mm"/>
        </w:smartTagPr>
        <w:r w:rsidRPr="00A37E0D">
          <w:rPr>
            <w:rFonts w:ascii="Arial" w:hAnsi="Arial" w:cs="Arial"/>
          </w:rPr>
          <w:t>300 mm</w:t>
        </w:r>
      </w:smartTag>
      <w:r w:rsidRPr="00A37E0D">
        <w:rPr>
          <w:rFonts w:ascii="Arial" w:hAnsi="Arial" w:cs="Arial"/>
        </w:rPr>
        <w:t xml:space="preserve"> y la altura del teclado de </w:t>
      </w:r>
      <w:smartTag w:uri="urn:schemas-microsoft-com:office:smarttags" w:element="metricconverter">
        <w:smartTagPr>
          <w:attr w:name="ProductID" w:val="20 mm"/>
        </w:smartTagPr>
        <w:r w:rsidRPr="00A37E0D">
          <w:rPr>
            <w:rFonts w:ascii="Arial" w:hAnsi="Arial" w:cs="Arial"/>
          </w:rPr>
          <w:t xml:space="preserve">20 </w:t>
        </w:r>
        <w:proofErr w:type="spellStart"/>
        <w:r w:rsidRPr="00A37E0D">
          <w:rPr>
            <w:rFonts w:ascii="Arial" w:hAnsi="Arial" w:cs="Arial"/>
          </w:rPr>
          <w:t>mm</w:t>
        </w:r>
      </w:smartTag>
      <w:r w:rsidRPr="00206CC1">
        <w:rPr>
          <w:rFonts w:cs="Arial"/>
        </w:rPr>
        <w:t>.</w:t>
      </w:r>
      <w:proofErr w:type="spellEnd"/>
    </w:p>
    <w:p w:rsidR="00BF48E3" w:rsidRDefault="00BF48E3" w:rsidP="00BF48E3">
      <w:pPr>
        <w:jc w:val="both"/>
        <w:rPr>
          <w:rFonts w:cs="Arial"/>
        </w:rPr>
      </w:pPr>
    </w:p>
    <w:p w:rsidR="00BF48E3" w:rsidRDefault="00BF48E3" w:rsidP="00BF48E3">
      <w:pPr>
        <w:jc w:val="both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BBFB41" wp14:editId="45A2AC01">
                <wp:simplePos x="0" y="0"/>
                <wp:positionH relativeFrom="column">
                  <wp:posOffset>3418256</wp:posOffset>
                </wp:positionH>
                <wp:positionV relativeFrom="paragraph">
                  <wp:posOffset>466244</wp:posOffset>
                </wp:positionV>
                <wp:extent cx="2423195" cy="1983259"/>
                <wp:effectExtent l="0" t="0" r="0" b="17145"/>
                <wp:wrapNone/>
                <wp:docPr id="33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95" cy="1983259"/>
                          <a:chOff x="0" y="0"/>
                          <a:chExt cx="2423195" cy="1983259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803190" y="0"/>
                            <a:ext cx="1620005" cy="1919914"/>
                            <a:chOff x="0" y="0"/>
                            <a:chExt cx="1620005" cy="1919914"/>
                          </a:xfrm>
                        </wpg:grpSpPr>
                        <wpg:grpSp>
                          <wpg:cNvPr id="20" name="Grupo 20"/>
                          <wpg:cNvGrpSpPr/>
                          <wpg:grpSpPr>
                            <a:xfrm>
                              <a:off x="475735" y="0"/>
                              <a:ext cx="1144270" cy="1919914"/>
                              <a:chOff x="0" y="0"/>
                              <a:chExt cx="1144270" cy="1919914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agen 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35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6650" cy="146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n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451919"/>
                                <a:ext cx="114427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1" name="Conector recto 21"/>
                          <wps:cNvCnPr/>
                          <wps:spPr>
                            <a:xfrm flipH="1" flipV="1">
                              <a:off x="0" y="98855"/>
                              <a:ext cx="895865" cy="61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Conector recto 22"/>
                          <wps:cNvCnPr/>
                          <wps:spPr>
                            <a:xfrm flipH="1" flipV="1">
                              <a:off x="18535" y="691979"/>
                              <a:ext cx="895865" cy="61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ector recto 23"/>
                          <wps:cNvCnPr/>
                          <wps:spPr>
                            <a:xfrm flipH="1" flipV="1">
                              <a:off x="12356" y="1383957"/>
                              <a:ext cx="895865" cy="61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ector recto 24"/>
                          <wps:cNvCnPr/>
                          <wps:spPr>
                            <a:xfrm flipH="1" flipV="1">
                              <a:off x="24713" y="1754660"/>
                              <a:ext cx="648730" cy="1235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ector recto 25"/>
                          <wps:cNvCnPr/>
                          <wps:spPr>
                            <a:xfrm flipH="1" flipV="1">
                              <a:off x="37070" y="1828800"/>
                              <a:ext cx="648335" cy="1206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ector recto 27"/>
                          <wps:cNvCnPr/>
                          <wps:spPr>
                            <a:xfrm>
                              <a:off x="240956" y="1767017"/>
                              <a:ext cx="0" cy="741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" name="Rectángulo 28"/>
                        <wps:cNvSpPr/>
                        <wps:spPr>
                          <a:xfrm>
                            <a:off x="210065" y="203887"/>
                            <a:ext cx="790609" cy="3830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48E3" w:rsidRPr="00EB4DD3" w:rsidRDefault="00BF48E3" w:rsidP="00BF48E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B4DD3">
                                <w:rPr>
                                  <w:rFonts w:ascii="Arial" w:hAnsi="Arial" w:cs="Arial"/>
                                </w:rPr>
                                <w:t>300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ángulo 30"/>
                        <wps:cNvSpPr/>
                        <wps:spPr>
                          <a:xfrm>
                            <a:off x="222422" y="846438"/>
                            <a:ext cx="790609" cy="3830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48E3" w:rsidRPr="00EB4DD3" w:rsidRDefault="00BF48E3" w:rsidP="00BF48E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B4DD3">
                                <w:rPr>
                                  <w:rFonts w:ascii="Arial" w:hAnsi="Arial" w:cs="Arial"/>
                                </w:rPr>
                                <w:t>300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0" y="1600200"/>
                            <a:ext cx="790609" cy="3830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48E3" w:rsidRPr="00EB4DD3" w:rsidRDefault="00BF48E3" w:rsidP="00BF48E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  <w:r w:rsidRPr="00EB4DD3">
                                <w:rPr>
                                  <w:rFonts w:ascii="Arial" w:hAnsi="Arial" w:cs="Arial"/>
                                </w:rPr>
                                <w:t xml:space="preserve">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BFB41" id="Grupo 33" o:spid="_x0000_s1026" style="position:absolute;left:0;text-align:left;margin-left:269.15pt;margin-top:36.7pt;width:190.8pt;height:156.15pt;z-index:251676160" coordsize="24231,19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">
                <v:group id="Grupo 32" o:spid="_x0000_s1027" style="position:absolute;left:8031;width:16200;height:19199" coordsize="16200,19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Grupo 20" o:spid="_x0000_s1028" style="position:absolute;left:4757;width:11443;height:19199" coordsize="11442,19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6" o:spid="_x0000_s1029" type="#_x0000_t75" style="position:absolute;width:11366;height:14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SMoTEAAAA2gAAAA8AAABkcnMvZG93bnJldi54bWxEj0FrwkAUhO+C/2F5Qm+6qYdgo2toBLEU&#10;D9Vqz6/Z1yQ0+zbdXWP8912h0OMwM98wq3wwrejJ+caygsdZAoK4tLrhSsHpfTtdgPABWWNrmRTc&#10;yEO+Ho9WmGl75QP1x1CJCGGfoYI6hC6T0pc1GfQz2xFH78s6gyFKV0nt8BrhppXzJEmlwYbjQo0d&#10;bWoqv48Xo6D43Lin/f7SfBRpv9v1bz+ncH5V6mEyPC9BBBrCf/iv/aIVpHC/Em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SMoTEAAAA2gAAAA8AAAAAAAAAAAAAAAAA&#10;nwIAAGRycy9kb3ducmV2LnhtbFBLBQYAAAAABAAEAPcAAACQAwAAAAA=&#10;">
                      <v:imagedata r:id="rId12" o:title="" cropright="15417f"/>
                      <v:path arrowok="t"/>
                    </v:shape>
                    <v:shape id="Imagen 19" o:spid="_x0000_s1030" type="#_x0000_t75" style="position:absolute;top:14519;width:11442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nRGW6AAAA2wAAAA8AAABkcnMvZG93bnJldi54bWxET80KwjAMvgu+Q4ngTTsVRadVVBC8OsVz&#10;WOM6XNOxVp1vbwXBWz6+36w2ra3EkxpfOlYwGiYgiHOnSy4UXM6HwRyED8gaK8ek4E0eNutuZ4Wp&#10;di8+0TMLhYgh7FNUYEKoUyl9bsiiH7qaOHI311gMETaF1A2+Yrit5DhJZtJiybHBYE17Q/k9e1gF&#10;p/djahOpJ2Z23Tk7CqW7yEypfq/dLkEEasNf/HMfdZy/gO8v8QC5/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j+dEZboAAADbAAAADwAAAAAAAAAAAAAAAACfAgAAZHJzL2Rv&#10;d25yZXYueG1sUEsFBgAAAAAEAAQA9wAAAIYDAAAAAA==&#10;">
                      <v:imagedata r:id="rId13" o:title=""/>
                      <v:path arrowok="t"/>
                    </v:shape>
                  </v:group>
                  <v:line id="Conector recto 21" o:spid="_x0000_s1031" style="position:absolute;flip:x y;visibility:visible;mso-wrap-style:square" from="0,988" to="8958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aX88IAAADbAAAADwAAAGRycy9kb3ducmV2LnhtbESPQYvCMBSE74L/ITzBm6Z60KVrlEUQ&#10;RZB1qwePj+ZtU7Z5KUnU+u83guBxmJlvmMWqs424kQ+1YwWTcQaCuHS65krB+bQZfYAIEVlj45gU&#10;PCjAatnvLTDX7s4/dCtiJRKEQ44KTIxtLmUoDVkMY9cSJ+/XeYsxSV9J7fGe4LaR0yybSYs1pwWD&#10;La0NlX/F1SrYfW/nx+uxvOyLWVh73x6C0VGp4aD7+gQRqYvv8Ku90wqmE3h+S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aX88IAAADbAAAADwAAAAAAAAAAAAAA&#10;AAChAgAAZHJzL2Rvd25yZXYueG1sUEsFBgAAAAAEAAQA+QAAAJADAAAAAA==&#10;" strokecolor="black [3200]" strokeweight="1.5pt">
                    <v:stroke joinstyle="miter"/>
                  </v:line>
                  <v:line id="Conector recto 22" o:spid="_x0000_s1032" style="position:absolute;flip:x y;visibility:visible;mso-wrap-style:square" from="185,6919" to="9144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QJhMMAAADbAAAADwAAAGRycy9kb3ducmV2LnhtbESPQWvCQBSE74L/YXlCb7oxB5XUNYhQ&#10;KoVSTXvo8ZF9zYZm34bdjab/visIHoeZ+YbZlqPtxIV8aB0rWC4yEMS10y03Cr4+X+YbECEia+wc&#10;k4I/ClDuppMtFtpd+UyXKjYiQTgUqMDE2BdShtqQxbBwPXHyfpy3GJP0jdQerwluO5ln2UpabDkt&#10;GOzpYKj+rQar4Pjxuj4Np/r7rVqFg/f9ezA6KvU0G/fPICKN8RG+t49aQZ7D7Uv6AXL3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0CYTDAAAA2wAAAA8AAAAAAAAAAAAA&#10;AAAAoQIAAGRycy9kb3ducmV2LnhtbFBLBQYAAAAABAAEAPkAAACRAwAAAAA=&#10;" strokecolor="black [3200]" strokeweight="1.5pt">
                    <v:stroke joinstyle="miter"/>
                  </v:line>
                  <v:line id="Conector recto 23" o:spid="_x0000_s1033" style="position:absolute;flip:x y;visibility:visible;mso-wrap-style:square" from="123,13839" to="9082,1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isH8MAAADbAAAADwAAAGRycy9kb3ducmV2LnhtbESPQWsCMRSE70L/Q3gFb5qtgpatcSkL&#10;RRGkuu2hx8fmdbN087IkUdd/b4SCx2FmvmFWxWA7cSYfWscKXqYZCOLa6ZYbBd9fH5NXECEia+wc&#10;k4IrBSjWT6MV5tpd+EjnKjYiQTjkqMDE2OdShtqQxTB1PXHyfp23GJP0jdQeLwluOznLsoW02HJa&#10;MNhTaaj+q05WwfZzszycDvXPrlqE0vt+H4yOSo2fh/c3EJGG+Aj/t7dawWwO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4rB/DAAAA2wAAAA8AAAAAAAAAAAAA&#10;AAAAoQIAAGRycy9kb3ducmV2LnhtbFBLBQYAAAAABAAEAPkAAACRAwAAAAA=&#10;" strokecolor="black [3200]" strokeweight="1.5pt">
                    <v:stroke joinstyle="miter"/>
                  </v:line>
                  <v:line id="Conector recto 24" o:spid="_x0000_s1034" style="position:absolute;flip:x y;visibility:visible;mso-wrap-style:square" from="247,17546" to="6734,1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0a8MAAADbAAAADwAAAGRycy9kb3ducmV2LnhtbESPQWsCMRSE70L/Q3gFb5qtiJatcSkL&#10;RRGkuu2hx8fmdbN087IkUdd/b4SCx2FmvmFWxWA7cSYfWscKXqYZCOLa6ZYbBd9fH5NXECEia+wc&#10;k4IrBSjWT6MV5tpd+EjnKjYiQTjkqMDE2OdShtqQxTB1PXHyfp23GJP0jdQeLwluOznLsoW02HJa&#10;MNhTaaj+q05WwfZzszycDvXPrlqE0vt+H4yOSo2fh/c3EJGG+Aj/t7dawWwO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RNGvDAAAA2wAAAA8AAAAAAAAAAAAA&#10;AAAAoQIAAGRycy9kb3ducmV2LnhtbFBLBQYAAAAABAAEAPkAAACRAwAAAAA=&#10;" strokecolor="black [3200]" strokeweight="1.5pt">
                    <v:stroke joinstyle="miter"/>
                  </v:line>
                  <v:line id="Conector recto 25" o:spid="_x0000_s1035" style="position:absolute;flip:x y;visibility:visible;mso-wrap-style:square" from="370,18288" to="6854,18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2R8MMAAADbAAAADwAAAGRycy9kb3ducmV2LnhtbESPQWsCMRSE70L/Q3gFb5qtoJatcSkL&#10;RRGkuu2hx8fmdbN087IkUdd/b4SCx2FmvmFWxWA7cSYfWscKXqYZCOLa6ZYbBd9fH5NXECEia+wc&#10;k4IrBSjWT6MV5tpd+EjnKjYiQTjkqMDE2OdShtqQxTB1PXHyfp23GJP0jdQeLwluOznLsoW02HJa&#10;MNhTaaj+q05WwfZzszycDvXPrlqE0vt+H4yOSo2fh/c3EJGG+Aj/t7dawWwO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dkfDDAAAA2wAAAA8AAAAAAAAAAAAA&#10;AAAAoQIAAGRycy9kb3ducmV2LnhtbFBLBQYAAAAABAAEAPkAAACRAwAAAAA=&#10;" strokecolor="black [3200]" strokeweight="1.5pt">
                    <v:stroke joinstyle="miter"/>
                  </v:line>
                  <v:line id="Conector recto 27" o:spid="_x0000_s1036" style="position:absolute;visibility:visible;mso-wrap-style:square" from="2409,17670" to="2409,18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Ug7cYAAADbAAAADwAAAGRycy9kb3ducmV2LnhtbESPQWvCQBSE74L/YXmCN93EQyvRNRSx&#10;YBEsmlLr7ZF9TUKzb9PsamJ/fVco9DjMzDfMMu1NLa7UusqygngagSDOra64UPCWPU/mIJxH1lhb&#10;JgU3cpCuhoMlJtp2fKDr0RciQNglqKD0vkmkdHlJBt3UNsTB+7StQR9kW0jdYhfgppazKHqQBisO&#10;CyU2tC4p/zpejILu/Tvb76KXk/7YZNvz+fbzWseZUuNR/7QA4an3/+G/9lYrmD3C/Uv4AX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lIO3GAAAA2wAAAA8AAAAAAAAA&#10;AAAAAAAAoQIAAGRycy9kb3ducmV2LnhtbFBLBQYAAAAABAAEAPkAAACUAwAAAAA=&#10;" strokecolor="black [3200]" strokeweight="1.5pt">
                    <v:stroke joinstyle="miter"/>
                  </v:line>
                </v:group>
                <v:rect id="Rectángulo 28" o:spid="_x0000_s1037" style="position:absolute;left:2100;top:2038;width:7906;height:3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T/boA&#10;AADbAAAADwAAAGRycy9kb3ducmV2LnhtbERPvQrCMBDeBd8hnOCmqR1EaqMURXCturgdzdkWm0tN&#10;ota3N4Pg+PH959vBdOJFzreWFSzmCQjiyuqWawWX82G2AuEDssbOMin4kIftZjzKMdP2zSW9TqEW&#10;MYR9hgqaEPpMSl81ZNDPbU8cuZt1BkOErpba4TuGm06mSbKUBluODQ32tGuoup+eRsG+KxZX++AC&#10;j6F81K1Ly8GlSk0nQ7EGEWgIf/HPfdQK0jg2fok/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mXT/boAAADbAAAADwAAAAAAAAAAAAAAAACYAgAAZHJzL2Rvd25yZXYueG1s&#10;UEsFBgAAAAAEAAQA9QAAAH8DAAAAAA==&#10;" fillcolor="white [3201]" strokecolor="white [3212]" strokeweight="1pt">
                  <v:textbox>
                    <w:txbxContent>
                      <w:p w:rsidR="00BF48E3" w:rsidRPr="00EB4DD3" w:rsidRDefault="00BF48E3" w:rsidP="00BF48E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B4DD3">
                          <w:rPr>
                            <w:rFonts w:ascii="Arial" w:hAnsi="Arial" w:cs="Arial"/>
                          </w:rPr>
                          <w:t>300 mm</w:t>
                        </w:r>
                      </w:p>
                    </w:txbxContent>
                  </v:textbox>
                </v:rect>
                <v:rect id="Rectángulo 30" o:spid="_x0000_s1038" style="position:absolute;left:2224;top:8464;width:7906;height:3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JJroA&#10;AADbAAAADwAAAGRycy9kb3ducmV2LnhtbERPvQrCMBDeBd8hnOCmqRVEqlGKIrhWXdyO5myLzaUm&#10;Uevbm0Fw/Pj+19vetOJFzjeWFcymCQji0uqGKwWX82GyBOEDssbWMin4kIftZjhYY6btmwt6nUIl&#10;Ygj7DBXUIXSZlL6syaCf2o44cjfrDIYIXSW1w3cMN61Mk2QhDTYcG2rsaFdTeT89jYJ9m8+u9sE5&#10;HkPxqBqXFr1LlRqP+nwFIlAf/uKf+6gVzOP6+CX+ALn5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cpJJroAAADbAAAADwAAAAAAAAAAAAAAAACYAgAAZHJzL2Rvd25yZXYueG1s&#10;UEsFBgAAAAAEAAQA9QAAAH8DAAAAAA==&#10;" fillcolor="white [3201]" strokecolor="white [3212]" strokeweight="1pt">
                  <v:textbox>
                    <w:txbxContent>
                      <w:p w:rsidR="00BF48E3" w:rsidRPr="00EB4DD3" w:rsidRDefault="00BF48E3" w:rsidP="00BF48E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B4DD3">
                          <w:rPr>
                            <w:rFonts w:ascii="Arial" w:hAnsi="Arial" w:cs="Arial"/>
                          </w:rPr>
                          <w:t>300 mm</w:t>
                        </w:r>
                      </w:p>
                    </w:txbxContent>
                  </v:textbox>
                </v:rect>
                <v:rect id="Rectángulo 31" o:spid="_x0000_s1039" style="position:absolute;top:16002;width:7906;height:3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svcEA&#10;AADbAAAADwAAAGRycy9kb3ducmV2LnhtbESPwWrDMBBE74H+g9hAb7VsF0JwrASTUsjVSS65LdZW&#10;NrVWjqQm7t9XgUKOw8y8YerdbEdxIx8GxwqKLAdB3Dk9sFFwPn2+rUGEiKxxdEwKfinAbvuyqLHS&#10;7s4t3Y7RiAThUKGCPsapkjJ0PVkMmZuIk/flvMWYpDdSe7wnuB1lmecraXHgtNDjRPueuu/jj1Xw&#10;MTbFxV25wUNsr2bwZTv7UqnX5dxsQESa4zP83z5oBe8FPL6k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G7L3BAAAA2wAAAA8AAAAAAAAAAAAAAAAAmAIAAGRycy9kb3du&#10;cmV2LnhtbFBLBQYAAAAABAAEAPUAAACGAwAAAAA=&#10;" fillcolor="white [3201]" strokecolor="white [3212]" strokeweight="1pt">
                  <v:textbox>
                    <w:txbxContent>
                      <w:p w:rsidR="00BF48E3" w:rsidRPr="00EB4DD3" w:rsidRDefault="00BF48E3" w:rsidP="00BF48E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</w:t>
                        </w:r>
                        <w:r w:rsidRPr="00EB4DD3">
                          <w:rPr>
                            <w:rFonts w:ascii="Arial" w:hAnsi="Arial" w:cs="Arial"/>
                          </w:rPr>
                          <w:t xml:space="preserve"> mm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D6F78" wp14:editId="7499FE8C">
                <wp:simplePos x="0" y="0"/>
                <wp:positionH relativeFrom="column">
                  <wp:posOffset>4450046</wp:posOffset>
                </wp:positionH>
                <wp:positionV relativeFrom="paragraph">
                  <wp:posOffset>565098</wp:posOffset>
                </wp:positionV>
                <wp:extent cx="12356" cy="1290817"/>
                <wp:effectExtent l="0" t="0" r="26035" b="241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6" cy="12908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995DC" id="Conector recto 26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pt,44.5pt" to="351.3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2C7244A" wp14:editId="3CC80639">
            <wp:extent cx="2000250" cy="2286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8E3" w:rsidRDefault="00BF48E3" w:rsidP="00BF48E3">
      <w:pPr>
        <w:jc w:val="both"/>
        <w:rPr>
          <w:rFonts w:cs="Arial"/>
        </w:rPr>
      </w:pPr>
    </w:p>
    <w:p w:rsidR="00BF48E3" w:rsidRDefault="00BF48E3" w:rsidP="00BF48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BF48E3" w:rsidRPr="00874B93" w:rsidRDefault="00BF48E3" w:rsidP="00BF48E3">
      <w:pPr>
        <w:ind w:firstLine="708"/>
        <w:jc w:val="both"/>
        <w:rPr>
          <w:rFonts w:cs="Arial"/>
        </w:rPr>
      </w:pPr>
      <w:r w:rsidRPr="00874B93">
        <w:t>Figura 1</w:t>
      </w:r>
      <w:r w:rsidRPr="00874B93">
        <w:rPr>
          <w:rFonts w:cs="Arial"/>
        </w:rPr>
        <w:tab/>
      </w:r>
      <w:r w:rsidRPr="00874B93">
        <w:rPr>
          <w:rFonts w:cs="Arial"/>
        </w:rPr>
        <w:tab/>
      </w:r>
      <w:r w:rsidRPr="00874B93">
        <w:rPr>
          <w:rFonts w:cs="Arial"/>
        </w:rPr>
        <w:tab/>
      </w:r>
      <w:r w:rsidRPr="00874B93">
        <w:rPr>
          <w:rFonts w:cs="Arial"/>
        </w:rPr>
        <w:tab/>
      </w:r>
      <w:r w:rsidRPr="00874B93">
        <w:rPr>
          <w:rFonts w:cs="Arial"/>
        </w:rPr>
        <w:tab/>
      </w:r>
      <w:r w:rsidRPr="00874B93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74B93">
        <w:t>Figura 2</w:t>
      </w:r>
    </w:p>
    <w:p w:rsidR="00BF48E3" w:rsidRPr="00206CC1" w:rsidRDefault="00BF48E3" w:rsidP="00BF48E3">
      <w:pPr>
        <w:rPr>
          <w:rFonts w:cs="Arial"/>
        </w:rPr>
      </w:pPr>
    </w:p>
    <w:p w:rsidR="00BF48E3" w:rsidRPr="00206CC1" w:rsidRDefault="00BF48E3" w:rsidP="00BF48E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A37E0D">
        <w:rPr>
          <w:rFonts w:ascii="Arial" w:hAnsi="Arial" w:cs="Arial"/>
        </w:rPr>
        <w:t>Si se conocen las dimensiones antropométricas de las personas que utilizarán el puesto siguiente:</w:t>
      </w:r>
    </w:p>
    <w:p w:rsidR="00BF48E3" w:rsidRPr="00206CC1" w:rsidRDefault="00BF48E3" w:rsidP="00BF48E3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1550"/>
        <w:gridCol w:w="1030"/>
      </w:tblGrid>
      <w:tr w:rsidR="00BF48E3" w:rsidRPr="00206CC1" w:rsidTr="009E0AE4">
        <w:trPr>
          <w:jc w:val="center"/>
        </w:trPr>
        <w:tc>
          <w:tcPr>
            <w:tcW w:w="0" w:type="auto"/>
          </w:tcPr>
          <w:p w:rsidR="00BF48E3" w:rsidRPr="00A37E0D" w:rsidRDefault="00BF48E3" w:rsidP="009E0AE4">
            <w:pPr>
              <w:rPr>
                <w:rFonts w:ascii="Arial" w:hAnsi="Arial" w:cs="Arial"/>
                <w:b/>
              </w:rPr>
            </w:pPr>
            <w:r w:rsidRPr="00A37E0D">
              <w:rPr>
                <w:rFonts w:ascii="Arial" w:hAnsi="Arial" w:cs="Arial"/>
                <w:b/>
              </w:rPr>
              <w:t>Dimensión</w:t>
            </w:r>
          </w:p>
        </w:tc>
        <w:tc>
          <w:tcPr>
            <w:tcW w:w="0" w:type="auto"/>
          </w:tcPr>
          <w:p w:rsidR="00BF48E3" w:rsidRPr="00A37E0D" w:rsidRDefault="00BF48E3" w:rsidP="009E0AE4">
            <w:pPr>
              <w:rPr>
                <w:rFonts w:ascii="Arial" w:hAnsi="Arial" w:cs="Arial"/>
                <w:b/>
              </w:rPr>
            </w:pPr>
            <w:r w:rsidRPr="00A37E0D">
              <w:rPr>
                <w:rFonts w:ascii="Arial" w:hAnsi="Arial" w:cs="Arial"/>
                <w:b/>
              </w:rPr>
              <w:t>Media (mm)</w:t>
            </w:r>
          </w:p>
        </w:tc>
        <w:tc>
          <w:tcPr>
            <w:tcW w:w="0" w:type="auto"/>
          </w:tcPr>
          <w:p w:rsidR="00BF48E3" w:rsidRPr="00A37E0D" w:rsidRDefault="00BF48E3" w:rsidP="009E0AE4">
            <w:pPr>
              <w:rPr>
                <w:rFonts w:ascii="Arial" w:hAnsi="Arial" w:cs="Arial"/>
                <w:b/>
              </w:rPr>
            </w:pPr>
            <w:r w:rsidRPr="00A37E0D">
              <w:rPr>
                <w:rFonts w:ascii="Arial" w:hAnsi="Arial" w:cs="Arial"/>
                <w:b/>
              </w:rPr>
              <w:t>S (mm)</w:t>
            </w:r>
          </w:p>
        </w:tc>
      </w:tr>
      <w:tr w:rsidR="00BF48E3" w:rsidRPr="00206CC1" w:rsidTr="009E0AE4">
        <w:trPr>
          <w:jc w:val="center"/>
        </w:trPr>
        <w:tc>
          <w:tcPr>
            <w:tcW w:w="0" w:type="auto"/>
          </w:tcPr>
          <w:p w:rsidR="00BF48E3" w:rsidRPr="00A37E0D" w:rsidRDefault="00BF48E3" w:rsidP="009E0AE4">
            <w:pPr>
              <w:rPr>
                <w:rFonts w:ascii="Arial" w:hAnsi="Arial" w:cs="Arial"/>
              </w:rPr>
            </w:pPr>
            <w:r w:rsidRPr="00A37E0D">
              <w:rPr>
                <w:rFonts w:ascii="Arial" w:hAnsi="Arial" w:cs="Arial"/>
              </w:rPr>
              <w:t>Altura del codo sentado (ACS)</w:t>
            </w:r>
          </w:p>
        </w:tc>
        <w:tc>
          <w:tcPr>
            <w:tcW w:w="0" w:type="auto"/>
          </w:tcPr>
          <w:p w:rsidR="00BF48E3" w:rsidRPr="00A37E0D" w:rsidRDefault="00BF48E3" w:rsidP="009E0AE4">
            <w:pPr>
              <w:jc w:val="center"/>
              <w:rPr>
                <w:rFonts w:ascii="Arial" w:hAnsi="Arial" w:cs="Arial"/>
              </w:rPr>
            </w:pPr>
            <w:r w:rsidRPr="00A37E0D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BF48E3" w:rsidRPr="00A37E0D" w:rsidRDefault="00BF48E3" w:rsidP="009E0AE4">
            <w:pPr>
              <w:jc w:val="center"/>
              <w:rPr>
                <w:rFonts w:ascii="Arial" w:hAnsi="Arial" w:cs="Arial"/>
              </w:rPr>
            </w:pPr>
            <w:r w:rsidRPr="00A37E0D">
              <w:rPr>
                <w:rFonts w:ascii="Arial" w:hAnsi="Arial" w:cs="Arial"/>
              </w:rPr>
              <w:t>20</w:t>
            </w:r>
          </w:p>
        </w:tc>
      </w:tr>
      <w:tr w:rsidR="00BF48E3" w:rsidRPr="00206CC1" w:rsidTr="009E0AE4">
        <w:trPr>
          <w:jc w:val="center"/>
        </w:trPr>
        <w:tc>
          <w:tcPr>
            <w:tcW w:w="0" w:type="auto"/>
          </w:tcPr>
          <w:p w:rsidR="00BF48E3" w:rsidRPr="00A37E0D" w:rsidRDefault="00BF48E3" w:rsidP="009E0AE4">
            <w:pPr>
              <w:rPr>
                <w:rFonts w:ascii="Arial" w:hAnsi="Arial" w:cs="Arial"/>
              </w:rPr>
            </w:pPr>
            <w:r w:rsidRPr="00A37E0D">
              <w:rPr>
                <w:rFonts w:ascii="Arial" w:hAnsi="Arial" w:cs="Arial"/>
              </w:rPr>
              <w:t>Altura de los ojos sentados (AOS)</w:t>
            </w:r>
          </w:p>
        </w:tc>
        <w:tc>
          <w:tcPr>
            <w:tcW w:w="0" w:type="auto"/>
          </w:tcPr>
          <w:p w:rsidR="00BF48E3" w:rsidRPr="00A37E0D" w:rsidRDefault="00BF48E3" w:rsidP="009E0AE4">
            <w:pPr>
              <w:jc w:val="center"/>
              <w:rPr>
                <w:rFonts w:ascii="Arial" w:hAnsi="Arial" w:cs="Arial"/>
              </w:rPr>
            </w:pPr>
            <w:r w:rsidRPr="00A37E0D">
              <w:rPr>
                <w:rFonts w:ascii="Arial" w:hAnsi="Arial" w:cs="Arial"/>
              </w:rPr>
              <w:t>770</w:t>
            </w:r>
          </w:p>
        </w:tc>
        <w:tc>
          <w:tcPr>
            <w:tcW w:w="0" w:type="auto"/>
          </w:tcPr>
          <w:p w:rsidR="00BF48E3" w:rsidRPr="00A37E0D" w:rsidRDefault="00BF48E3" w:rsidP="009E0AE4">
            <w:pPr>
              <w:jc w:val="center"/>
              <w:rPr>
                <w:rFonts w:ascii="Arial" w:hAnsi="Arial" w:cs="Arial"/>
              </w:rPr>
            </w:pPr>
            <w:r w:rsidRPr="00A37E0D">
              <w:rPr>
                <w:rFonts w:ascii="Arial" w:hAnsi="Arial" w:cs="Arial"/>
              </w:rPr>
              <w:t>30</w:t>
            </w:r>
          </w:p>
        </w:tc>
      </w:tr>
    </w:tbl>
    <w:p w:rsidR="00BF48E3" w:rsidRPr="00206CC1" w:rsidRDefault="00BF48E3" w:rsidP="00BF48E3">
      <w:pPr>
        <w:rPr>
          <w:rFonts w:cs="Arial"/>
        </w:rPr>
      </w:pPr>
    </w:p>
    <w:p w:rsidR="00BF48E3" w:rsidRPr="00A37E0D" w:rsidRDefault="00BF48E3" w:rsidP="00BF48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37E0D">
        <w:rPr>
          <w:rFonts w:ascii="Arial" w:hAnsi="Arial" w:cs="Arial"/>
        </w:rPr>
        <w:t xml:space="preserve">Diseñe las alturas mínimas y máximas del rango </w:t>
      </w:r>
      <w:r>
        <w:rPr>
          <w:rFonts w:ascii="Arial" w:hAnsi="Arial" w:cs="Arial"/>
        </w:rPr>
        <w:t xml:space="preserve">de </w:t>
      </w:r>
      <w:r w:rsidRPr="00A37E0D">
        <w:rPr>
          <w:rFonts w:ascii="Arial" w:hAnsi="Arial" w:cs="Arial"/>
        </w:rPr>
        <w:t xml:space="preserve">ajuste de los niveles </w:t>
      </w:r>
      <w:r>
        <w:rPr>
          <w:rFonts w:ascii="Arial" w:hAnsi="Arial" w:cs="Arial"/>
        </w:rPr>
        <w:t xml:space="preserve">(para el teclado y el de trabajo) y el del brazo que soporta el </w:t>
      </w:r>
      <w:proofErr w:type="spellStart"/>
      <w:r>
        <w:rPr>
          <w:rFonts w:ascii="Arial" w:hAnsi="Arial" w:cs="Arial"/>
        </w:rPr>
        <w:t>display</w:t>
      </w:r>
      <w:proofErr w:type="spellEnd"/>
      <w:r>
        <w:rPr>
          <w:rFonts w:ascii="Arial" w:hAnsi="Arial" w:cs="Arial"/>
        </w:rPr>
        <w:t xml:space="preserve">. </w:t>
      </w:r>
      <w:r w:rsidRPr="00A37E0D">
        <w:rPr>
          <w:rFonts w:ascii="Arial" w:hAnsi="Arial" w:cs="Arial"/>
        </w:rPr>
        <w:t xml:space="preserve">Si se conoce que la silla que se utilizará es de rango ajustable con una altura mínima de </w:t>
      </w:r>
      <w:smartTag w:uri="urn:schemas-microsoft-com:office:smarttags" w:element="metricconverter">
        <w:smartTagPr>
          <w:attr w:name="ProductID" w:val="350 mm"/>
        </w:smartTagPr>
        <w:r w:rsidRPr="00A37E0D">
          <w:rPr>
            <w:rFonts w:ascii="Arial" w:hAnsi="Arial" w:cs="Arial"/>
          </w:rPr>
          <w:t xml:space="preserve">350 </w:t>
        </w:r>
        <w:proofErr w:type="spellStart"/>
        <w:r w:rsidRPr="00A37E0D">
          <w:rPr>
            <w:rFonts w:ascii="Arial" w:hAnsi="Arial" w:cs="Arial"/>
          </w:rPr>
          <w:t>mm</w:t>
        </w:r>
      </w:smartTag>
      <w:r w:rsidRPr="00A37E0D">
        <w:rPr>
          <w:rFonts w:ascii="Arial" w:hAnsi="Arial" w:cs="Arial"/>
        </w:rPr>
        <w:t>.</w:t>
      </w:r>
      <w:proofErr w:type="spellEnd"/>
      <w:r w:rsidRPr="00A37E0D">
        <w:rPr>
          <w:rFonts w:ascii="Arial" w:hAnsi="Arial" w:cs="Arial"/>
        </w:rPr>
        <w:t xml:space="preserve"> y máxima de </w:t>
      </w:r>
      <w:smartTag w:uri="urn:schemas-microsoft-com:office:smarttags" w:element="metricconverter">
        <w:smartTagPr>
          <w:attr w:name="ProductID" w:val="500 mm"/>
        </w:smartTagPr>
        <w:r w:rsidRPr="00A37E0D">
          <w:rPr>
            <w:rFonts w:ascii="Arial" w:hAnsi="Arial" w:cs="Arial"/>
          </w:rPr>
          <w:t xml:space="preserve">500 </w:t>
        </w:r>
        <w:proofErr w:type="spellStart"/>
        <w:r w:rsidRPr="00A37E0D">
          <w:rPr>
            <w:rFonts w:ascii="Arial" w:hAnsi="Arial" w:cs="Arial"/>
          </w:rPr>
          <w:t>mm</w:t>
        </w:r>
      </w:smartTag>
      <w:r w:rsidRPr="00A37E0D">
        <w:rPr>
          <w:rFonts w:ascii="Arial" w:hAnsi="Arial" w:cs="Arial"/>
        </w:rPr>
        <w:t>.</w:t>
      </w:r>
      <w:proofErr w:type="spellEnd"/>
      <w:r w:rsidRPr="00A37E0D">
        <w:rPr>
          <w:rFonts w:ascii="Arial" w:hAnsi="Arial" w:cs="Arial"/>
        </w:rPr>
        <w:t xml:space="preserve"> </w:t>
      </w:r>
    </w:p>
    <w:p w:rsidR="00BF48E3" w:rsidRPr="00A37E0D" w:rsidRDefault="00BF48E3" w:rsidP="00BF48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BF48E3" w:rsidRDefault="00BF48E3" w:rsidP="00BF48E3">
      <w:pPr>
        <w:jc w:val="both"/>
        <w:rPr>
          <w:rFonts w:ascii="Arial" w:hAnsi="Arial" w:cs="Arial"/>
          <w:b/>
          <w:lang w:val="es-MX"/>
        </w:rPr>
      </w:pPr>
    </w:p>
    <w:p w:rsidR="00BF48E3" w:rsidRDefault="00BF48E3" w:rsidP="00BF48E3">
      <w:pPr>
        <w:jc w:val="both"/>
        <w:rPr>
          <w:rFonts w:ascii="Arial" w:hAnsi="Arial" w:cs="Arial"/>
          <w:b/>
          <w:lang w:val="es-MX"/>
        </w:rPr>
      </w:pPr>
    </w:p>
    <w:p w:rsidR="00BF48E3" w:rsidRDefault="00BF48E3" w:rsidP="00BF48E3">
      <w:pPr>
        <w:jc w:val="both"/>
        <w:rPr>
          <w:rFonts w:ascii="Arial" w:hAnsi="Arial" w:cs="Arial"/>
          <w:b/>
          <w:lang w:val="es-MX"/>
        </w:rPr>
      </w:pPr>
    </w:p>
    <w:p w:rsidR="00BF48E3" w:rsidRDefault="00BF48E3" w:rsidP="00BF48E3">
      <w:pPr>
        <w:jc w:val="both"/>
        <w:rPr>
          <w:rFonts w:ascii="Arial" w:hAnsi="Arial" w:cs="Arial"/>
          <w:b/>
          <w:lang w:val="es-MX"/>
        </w:rPr>
      </w:pPr>
    </w:p>
    <w:p w:rsidR="00BF48E3" w:rsidRDefault="00BF48E3" w:rsidP="00BF48E3">
      <w:pPr>
        <w:jc w:val="both"/>
        <w:rPr>
          <w:rFonts w:ascii="Arial" w:hAnsi="Arial" w:cs="Arial"/>
          <w:b/>
          <w:lang w:val="es-MX"/>
        </w:rPr>
      </w:pPr>
    </w:p>
    <w:p w:rsidR="00BF48E3" w:rsidRDefault="00BF48E3" w:rsidP="00BF48E3">
      <w:pPr>
        <w:jc w:val="both"/>
        <w:rPr>
          <w:rFonts w:ascii="Arial" w:hAnsi="Arial" w:cs="Arial"/>
          <w:b/>
          <w:lang w:val="es-MX"/>
        </w:rPr>
      </w:pPr>
    </w:p>
    <w:p w:rsidR="00BF48E3" w:rsidRPr="00BF48E3" w:rsidRDefault="00BF48E3" w:rsidP="00DC39C8">
      <w:pPr>
        <w:spacing w:before="360" w:after="120"/>
        <w:rPr>
          <w:rFonts w:ascii="Arial" w:hAnsi="Arial" w:cs="Arial"/>
          <w:b/>
          <w:lang w:val="es-MX"/>
        </w:rPr>
      </w:pPr>
    </w:p>
    <w:p w:rsidR="00CF2775" w:rsidRDefault="00CF2775" w:rsidP="00DC39C8">
      <w:pPr>
        <w:spacing w:before="360" w:after="120"/>
        <w:rPr>
          <w:rFonts w:ascii="Arial" w:hAnsi="Arial" w:cs="Arial"/>
          <w:b/>
        </w:rPr>
      </w:pPr>
      <w:r w:rsidRPr="00395EEB">
        <w:rPr>
          <w:rFonts w:ascii="Arial" w:hAnsi="Arial" w:cs="Arial"/>
          <w:b/>
        </w:rPr>
        <w:t>CASO DE ESTUDIO</w:t>
      </w:r>
      <w:r>
        <w:rPr>
          <w:rFonts w:ascii="Arial" w:hAnsi="Arial" w:cs="Arial"/>
          <w:b/>
        </w:rPr>
        <w:t xml:space="preserve"> </w:t>
      </w:r>
      <w:r w:rsidR="00BF48E3">
        <w:rPr>
          <w:rFonts w:ascii="Arial" w:hAnsi="Arial" w:cs="Arial"/>
          <w:b/>
        </w:rPr>
        <w:t>2</w:t>
      </w:r>
    </w:p>
    <w:p w:rsidR="00CF2775" w:rsidRDefault="00CF2775" w:rsidP="002C7AC0">
      <w:pPr>
        <w:spacing w:after="120"/>
        <w:rPr>
          <w:rFonts w:ascii="Arial" w:hAnsi="Arial" w:cs="Arial"/>
          <w:b/>
          <w:u w:val="single"/>
          <w:lang w:val="pt-BR"/>
        </w:rPr>
      </w:pPr>
    </w:p>
    <w:p w:rsidR="00CF2775" w:rsidRDefault="002B4B05" w:rsidP="00CF2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puesto de trabajo de</w:t>
      </w:r>
      <w:r w:rsidR="00CF2775">
        <w:rPr>
          <w:rFonts w:ascii="Arial" w:hAnsi="Arial" w:cs="Arial"/>
        </w:rPr>
        <w:t xml:space="preserve"> esmerilado y calibrado de piezas de repuestos, pertenece a un taller de mantenimiento de la empresa Cubana de Acero. La dirección de la empresa, debido a quejas frecuente de los trabajadores ha solicitado a un especialista el diseño del puesto de trabajo que se muestra en la figura. </w:t>
      </w: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Dimensiones antropométricas de los trabajadores:</w:t>
      </w:r>
    </w:p>
    <w:tbl>
      <w:tblPr>
        <w:tblpPr w:leftFromText="141" w:rightFromText="141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1230"/>
        <w:gridCol w:w="1230"/>
      </w:tblGrid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  <w:b/>
              </w:rPr>
            </w:pPr>
            <w:r w:rsidRPr="00D172A0">
              <w:rPr>
                <w:rFonts w:ascii="Arial" w:hAnsi="Arial" w:cs="Arial"/>
                <w:b/>
              </w:rPr>
              <w:t>Dimensiones (cm)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  <w:b/>
              </w:rPr>
            </w:pPr>
            <w:r w:rsidRPr="00D172A0">
              <w:rPr>
                <w:rFonts w:ascii="Arial" w:hAnsi="Arial" w:cs="Arial"/>
                <w:b/>
              </w:rPr>
              <w:t xml:space="preserve">Percentil </w:t>
            </w:r>
          </w:p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  <w:b/>
              </w:rPr>
            </w:pPr>
            <w:r w:rsidRPr="00D172A0"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1150" w:type="dxa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  <w:b/>
              </w:rPr>
            </w:pPr>
            <w:r w:rsidRPr="00D172A0">
              <w:rPr>
                <w:rFonts w:ascii="Arial" w:hAnsi="Arial" w:cs="Arial"/>
                <w:b/>
              </w:rPr>
              <w:t>Percentil 5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Ancho de cadera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40,4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31,0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 xml:space="preserve">Altura del codo sentado 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29,5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19,8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Altura del codo de pie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112,2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93,2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Altura poplítea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49,0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40,6</w:t>
            </w:r>
          </w:p>
        </w:tc>
      </w:tr>
      <w:tr w:rsidR="00CF2775" w:rsidRPr="00D172A0" w:rsidTr="00D172A0">
        <w:tc>
          <w:tcPr>
            <w:tcW w:w="0" w:type="auto"/>
            <w:shd w:val="clear" w:color="auto" w:fill="auto"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 xml:space="preserve">Altura </w:t>
            </w:r>
            <w:proofErr w:type="spellStart"/>
            <w:r w:rsidRPr="00D172A0">
              <w:rPr>
                <w:rFonts w:ascii="Arial" w:hAnsi="Arial" w:cs="Arial"/>
              </w:rPr>
              <w:t>iliocrestal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20,1</w:t>
            </w:r>
          </w:p>
        </w:tc>
        <w:tc>
          <w:tcPr>
            <w:tcW w:w="0" w:type="auto"/>
            <w:shd w:val="clear" w:color="auto" w:fill="auto"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12,4</w:t>
            </w:r>
          </w:p>
        </w:tc>
      </w:tr>
      <w:tr w:rsidR="00CF2775" w:rsidRPr="00D172A0" w:rsidTr="00D172A0">
        <w:tc>
          <w:tcPr>
            <w:tcW w:w="0" w:type="auto"/>
            <w:shd w:val="clear" w:color="auto" w:fill="auto"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Altura subescapular</w:t>
            </w:r>
          </w:p>
        </w:tc>
        <w:tc>
          <w:tcPr>
            <w:tcW w:w="0" w:type="auto"/>
            <w:shd w:val="clear" w:color="auto" w:fill="auto"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40,3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 xml:space="preserve">Long </w:t>
            </w:r>
            <w:proofErr w:type="spellStart"/>
            <w:r w:rsidRPr="00D172A0">
              <w:rPr>
                <w:rFonts w:ascii="Arial" w:hAnsi="Arial" w:cs="Arial"/>
              </w:rPr>
              <w:t>sacropoplítea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54,9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43,9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 xml:space="preserve">Long </w:t>
            </w:r>
            <w:proofErr w:type="spellStart"/>
            <w:r w:rsidRPr="00D172A0">
              <w:rPr>
                <w:rFonts w:ascii="Arial" w:hAnsi="Arial" w:cs="Arial"/>
              </w:rPr>
              <w:t>sacrorótula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64,0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54,1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Altura de los ojos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93,0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80,3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Altura del muslo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17,5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10,9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 xml:space="preserve">Diámetro </w:t>
            </w:r>
            <w:proofErr w:type="spellStart"/>
            <w:r w:rsidRPr="00D172A0">
              <w:rPr>
                <w:rFonts w:ascii="Arial" w:hAnsi="Arial" w:cs="Arial"/>
              </w:rPr>
              <w:t>biacromial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50,7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41,2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Profundidad del cuerpo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29,4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20,8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Alcance máximo del brazo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76,8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66,4</w:t>
            </w:r>
          </w:p>
        </w:tc>
      </w:tr>
      <w:tr w:rsidR="00280EE8" w:rsidRPr="00D172A0" w:rsidTr="00D172A0"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Longitud del pie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22,0</w:t>
            </w:r>
          </w:p>
        </w:tc>
        <w:tc>
          <w:tcPr>
            <w:tcW w:w="0" w:type="auto"/>
            <w:shd w:val="clear" w:color="auto" w:fill="auto"/>
            <w:hideMark/>
          </w:tcPr>
          <w:p w:rsidR="00CF2775" w:rsidRPr="00D172A0" w:rsidRDefault="00CF2775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18,5</w:t>
            </w:r>
          </w:p>
        </w:tc>
      </w:tr>
      <w:tr w:rsidR="00D172A0" w:rsidRPr="00D172A0" w:rsidTr="00D172A0">
        <w:tc>
          <w:tcPr>
            <w:tcW w:w="0" w:type="auto"/>
            <w:shd w:val="clear" w:color="auto" w:fill="auto"/>
          </w:tcPr>
          <w:p w:rsidR="00D172A0" w:rsidRPr="00D172A0" w:rsidRDefault="00D172A0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" w:hAnsi="Arial" w:cs="Arial"/>
              </w:rPr>
            </w:pPr>
            <w:r w:rsidRPr="00D172A0">
              <w:rPr>
                <w:rFonts w:ascii="Arial" w:hAnsi="Arial" w:cs="Arial"/>
              </w:rPr>
              <w:t>Ancho del pie</w:t>
            </w:r>
          </w:p>
        </w:tc>
        <w:tc>
          <w:tcPr>
            <w:tcW w:w="0" w:type="auto"/>
            <w:shd w:val="clear" w:color="auto" w:fill="auto"/>
          </w:tcPr>
          <w:p w:rsidR="00D172A0" w:rsidRPr="00D172A0" w:rsidRDefault="00280EE8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  <w:tc>
          <w:tcPr>
            <w:tcW w:w="0" w:type="auto"/>
            <w:shd w:val="clear" w:color="auto" w:fill="auto"/>
          </w:tcPr>
          <w:p w:rsidR="00D172A0" w:rsidRPr="00D172A0" w:rsidRDefault="00280EE8" w:rsidP="00D172A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</w:tbl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D5248A" w:rsidP="00CF27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AFE2A86" wp14:editId="63B249B1">
                <wp:simplePos x="0" y="0"/>
                <wp:positionH relativeFrom="column">
                  <wp:posOffset>3570752</wp:posOffset>
                </wp:positionH>
                <wp:positionV relativeFrom="paragraph">
                  <wp:posOffset>47625</wp:posOffset>
                </wp:positionV>
                <wp:extent cx="2430145" cy="2743200"/>
                <wp:effectExtent l="0" t="0" r="825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145" cy="2743200"/>
                          <a:chOff x="0" y="0"/>
                          <a:chExt cx="2430340" cy="2743200"/>
                        </a:xfrm>
                      </wpg:grpSpPr>
                      <pic:pic xmlns:pic="http://schemas.openxmlformats.org/drawingml/2006/picture">
                        <pic:nvPicPr>
                          <pic:cNvPr id="29" name="Imagen 2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615" y="0"/>
                            <a:ext cx="199072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0261"/>
                            <a:ext cx="529053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72A0" w:rsidRPr="00D172A0" w:rsidRDefault="00D172A0" w:rsidP="00D172A0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D172A0">
                                <w:rPr>
                                  <w:rFonts w:ascii="Arial" w:hAnsi="Arial" w:cs="Arial"/>
                                </w:rPr>
                                <w:t>5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63062" y="861646"/>
                            <a:ext cx="13335" cy="370205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7"/>
                        <wps:cNvCnPr/>
                        <wps:spPr>
                          <a:xfrm flipH="1">
                            <a:off x="99646" y="855784"/>
                            <a:ext cx="433705" cy="58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092" y="1225061"/>
                            <a:ext cx="949960" cy="12065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E2A86" id="Grupo 9" o:spid="_x0000_s1041" style="position:absolute;left:0;text-align:left;margin-left:281.15pt;margin-top:3.75pt;width:191.35pt;height:3in;z-index:251661824" coordsize="24303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">
                <v:shape id="Imagen 29" o:spid="_x0000_s1042" type="#_x0000_t75" style="position:absolute;left:4396;width:19907;height:27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1a2LEAAAA2wAAAA8AAABkcnMvZG93bnJldi54bWxEj0FrAjEUhO8F/0N4BW81qwdbt0YpgqKX&#10;0q4i9PbYvN0sbl6WJLrrvzeFQo/DzHzDLNeDbcWNfGgcK5hOMhDEpdMN1wpOx+3LG4gQkTW2jknB&#10;nQKsV6OnJeba9fxNtyLWIkE45KjAxNjlUobSkMUwcR1x8irnLcYkfS21xz7BbStnWTaXFhtOCwY7&#10;2hgqL8XVKiiM75tTOLz+7C6f1p6v1RdNK6XGz8PHO4hIQ/wP/7X3WsFsAb9f0g+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1a2LEAAAA2wAAAA8AAAAAAAAAAAAAAAAA&#10;nwIAAGRycy9kb3ducmV2LnhtbFBLBQYAAAAABAAEAPcAAACQAwAAAAA=&#10;">
                  <v:imagedata r:id="rId54" o:title=""/>
                  <v:path arrowok="t"/>
                </v:shape>
                <v:shape id="Cuadro de texto 2" o:spid="_x0000_s1043" type="#_x0000_t202" style="position:absolute;top:9202;width:529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D172A0" w:rsidRPr="00D172A0" w:rsidRDefault="00D172A0" w:rsidP="00D172A0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D172A0">
                          <w:rPr>
                            <w:rFonts w:ascii="Arial" w:hAnsi="Arial" w:cs="Arial"/>
                          </w:rPr>
                          <w:t>5 cm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44" type="#_x0000_t32" style="position:absolute;left:4630;top:8616;width:133;height:37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xIoMMAAADaAAAADwAAAGRycy9kb3ducmV2LnhtbESPQWsCMRSE7wX/Q3hCL0WzFSm6GkUE&#10;i+DJVSi9PTbPzermZUlSd/vvG0HocZiZb5jlureNuJMPtWMF7+MMBHHpdM2VgvNpN5qBCBFZY+OY&#10;FPxSgPVq8LLEXLuOj3QvYiUShEOOCkyMbS5lKA1ZDGPXEifv4rzFmKSvpPbYJbht5CTLPqTFmtOC&#10;wZa2hspb8WMVdFf51RZv85O38XNWmd1+evieKvU67DcLEJH6+B9+tvdawQQeV9IN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cSKDDAAAA2gAAAA8AAAAAAAAAAAAA&#10;AAAAoQIAAGRycy9kb3ducmV2LnhtbFBLBQYAAAAABAAEAPkAAACRAwAAAAA=&#10;" strokeweight="1.5pt">
                  <v:stroke startarrow="block" endarrow="block"/>
                </v:shape>
                <v:line id="Conector recto 7" o:spid="_x0000_s1045" style="position:absolute;flip:x;visibility:visible;mso-wrap-style:square" from="996,8557" to="5333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fJs8MAAADaAAAADwAAAGRycy9kb3ducmV2LnhtbESPT2vCQBTE70K/w/IK3nTTgLVEVxFt&#10;pRfF+qfn1+wzG5p9G7LbmH57VxA8DjPzG2Y672wlWmp86VjByzABQZw7XXKh4Hj4GLyB8AFZY+WY&#10;FPyTh/nsqTfFTLsLf1G7D4WIEPYZKjAh1JmUPjdk0Q9dTRy9s2sshiibQuoGLxFuK5kmyau0WHJc&#10;MFjT0lD+u/+zCk6mlbjdjN+/f9atXKWjdFesU6X6z91iAiJQFx7he/tTKxjD7Uq8AXJ2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HybPDAAAA2gAAAA8AAAAAAAAAAAAA&#10;AAAAoQIAAGRycy9kb3ducmV2LnhtbFBLBQYAAAAABAAEAPkAAACRAwAAAAA=&#10;" strokecolor="black [3213]" strokeweight="1.5pt">
                  <v:stroke joinstyle="miter"/>
                </v:line>
                <v:shape id="AutoShape 31" o:spid="_x0000_s1046" type="#_x0000_t32" style="position:absolute;left:1230;top:12250;width:9500;height:1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xjGb8AAADaAAAADwAAAGRycy9kb3ducmV2LnhtbESPQYvCMBSE7wv+h/AEb2uqgko1igiK&#10;162C10fzbKrNS9tErf/eLAgeh5lvhlmuO1uJB7W+dKxgNExAEOdOl1woOB13v3MQPiBrrByTghd5&#10;WK96P0tMtXvyHz2yUIhYwj5FBSaEOpXS54Ys+qGriaN3ca3FEGVbSN3iM5bbSo6TZCotlhwXDNa0&#10;NZTfsrtVMDldm2Nyno3O+8Y0e7z7Q9bMlRr0u80CRKAufMMf+qAjB/9X4g2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xjGb8AAADaAAAADwAAAAAAAAAAAAAAAACh&#10;AgAAZHJzL2Rvd25yZXYueG1sUEsFBgAAAAAEAAQA+QAAAI0DAAAAAA==&#10;" strokeweight="1.5pt"/>
              </v:group>
            </w:pict>
          </mc:Fallback>
        </mc:AlternateContent>
      </w: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</w:p>
    <w:p w:rsidR="00CF2775" w:rsidRDefault="00CF2775" w:rsidP="00CF2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Utilice las dimensiones antropométricas de la tabla para realizar el diseño del puesto de trabajo.</w:t>
      </w:r>
    </w:p>
    <w:p w:rsidR="00244EEC" w:rsidRDefault="00244EEC" w:rsidP="003C2581">
      <w:pPr>
        <w:jc w:val="both"/>
        <w:rPr>
          <w:rFonts w:ascii="Arial" w:hAnsi="Arial" w:cs="Arial"/>
        </w:rPr>
      </w:pPr>
    </w:p>
    <w:p w:rsidR="00BF48E3" w:rsidRPr="00D5248A" w:rsidRDefault="00BF48E3" w:rsidP="00BF48E3">
      <w:pPr>
        <w:jc w:val="both"/>
        <w:rPr>
          <w:rFonts w:ascii="Arial" w:hAnsi="Arial" w:cs="Arial"/>
        </w:rPr>
      </w:pPr>
      <w:r w:rsidRPr="008855C6">
        <w:rPr>
          <w:rFonts w:ascii="Arial" w:hAnsi="Arial" w:cs="Arial"/>
          <w:b/>
          <w:lang w:val="es-MX"/>
        </w:rPr>
        <w:t>Mandar a estudiar:</w:t>
      </w:r>
    </w:p>
    <w:p w:rsidR="00BF48E3" w:rsidRPr="008855C6" w:rsidRDefault="00BF48E3" w:rsidP="00BF48E3">
      <w:pPr>
        <w:rPr>
          <w:rFonts w:ascii="Arial" w:hAnsi="Arial" w:cs="Arial"/>
          <w:b/>
          <w:lang w:val="es-MX"/>
        </w:rPr>
      </w:pPr>
    </w:p>
    <w:p w:rsidR="00BF48E3" w:rsidRPr="00F91B9E" w:rsidRDefault="00BF48E3" w:rsidP="00BF48E3">
      <w:pPr>
        <w:jc w:val="both"/>
        <w:rPr>
          <w:rFonts w:ascii="Arial" w:hAnsi="Arial" w:cs="Arial"/>
          <w:lang w:val="es-MX"/>
        </w:rPr>
      </w:pPr>
      <w:r w:rsidRPr="00F91B9E">
        <w:rPr>
          <w:rFonts w:ascii="Arial" w:hAnsi="Arial" w:cs="Arial"/>
          <w:lang w:val="es-MX"/>
        </w:rPr>
        <w:t xml:space="preserve">1. Alonso, A. y otros, Ergonomía, Editorial Félix Varela, La Habana, 2006. </w:t>
      </w:r>
    </w:p>
    <w:p w:rsidR="00BF48E3" w:rsidRDefault="00BF48E3" w:rsidP="00BF48E3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  <w:lang w:val="es-MX"/>
        </w:rPr>
      </w:pPr>
      <w:r w:rsidRPr="00F91B9E">
        <w:rPr>
          <w:rFonts w:ascii="Arial" w:hAnsi="Arial" w:cs="Arial"/>
          <w:lang w:val="es-MX"/>
        </w:rPr>
        <w:t>Capítulo 2: páginas 37-75</w:t>
      </w:r>
      <w:r>
        <w:rPr>
          <w:rFonts w:ascii="Arial" w:hAnsi="Arial" w:cs="Arial"/>
          <w:lang w:val="es-MX"/>
        </w:rPr>
        <w:t xml:space="preserve"> </w:t>
      </w:r>
    </w:p>
    <w:p w:rsidR="00BF48E3" w:rsidRPr="002B4B05" w:rsidRDefault="00BF48E3" w:rsidP="00BF48E3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  <w:lang w:val="es-MX"/>
        </w:rPr>
      </w:pPr>
      <w:r w:rsidRPr="002B4B05">
        <w:rPr>
          <w:rFonts w:ascii="Arial" w:hAnsi="Arial" w:cs="Arial"/>
          <w:lang w:val="es-MX"/>
        </w:rPr>
        <w:t xml:space="preserve">Capítulo 3: páginas 77-111 </w:t>
      </w:r>
    </w:p>
    <w:p w:rsidR="00BF48E3" w:rsidRPr="00F91B9E" w:rsidRDefault="00BF48E3" w:rsidP="00BF48E3">
      <w:pPr>
        <w:spacing w:before="240"/>
        <w:ind w:left="284" w:hanging="284"/>
        <w:jc w:val="both"/>
        <w:rPr>
          <w:rFonts w:ascii="Arial" w:hAnsi="Arial" w:cs="Arial"/>
          <w:lang w:val="es-MX"/>
        </w:rPr>
      </w:pPr>
      <w:r w:rsidRPr="00F91B9E">
        <w:rPr>
          <w:rFonts w:ascii="Arial" w:hAnsi="Arial" w:cs="Arial"/>
          <w:lang w:val="es-MX"/>
        </w:rPr>
        <w:t>2. Fundación MAPFRE, Manual de Ergonomía, Editorial Félix Varela, La Habana 2006. Primera Parte</w:t>
      </w:r>
    </w:p>
    <w:p w:rsidR="00BF48E3" w:rsidRPr="00F91B9E" w:rsidRDefault="00BF48E3" w:rsidP="00BF48E3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  <w:lang w:val="es-MX"/>
        </w:rPr>
      </w:pPr>
      <w:r w:rsidRPr="00F91B9E">
        <w:rPr>
          <w:rFonts w:ascii="Arial" w:hAnsi="Arial" w:cs="Arial"/>
          <w:lang w:val="es-MX"/>
        </w:rPr>
        <w:t>Antropometría: páginas 173 - 224</w:t>
      </w:r>
    </w:p>
    <w:p w:rsidR="00BF48E3" w:rsidRPr="00C81DBE" w:rsidRDefault="00BF48E3" w:rsidP="00D27620">
      <w:pPr>
        <w:numPr>
          <w:ilvl w:val="0"/>
          <w:numId w:val="4"/>
        </w:numPr>
        <w:spacing w:before="240" w:line="276" w:lineRule="auto"/>
        <w:ind w:left="284" w:hanging="284"/>
        <w:jc w:val="both"/>
        <w:rPr>
          <w:rFonts w:ascii="Arial" w:hAnsi="Arial" w:cs="Arial"/>
          <w:lang w:val="es-MX"/>
        </w:rPr>
      </w:pPr>
      <w:r w:rsidRPr="00C81DBE">
        <w:rPr>
          <w:rFonts w:ascii="Arial" w:hAnsi="Arial" w:cs="Arial"/>
          <w:lang w:val="es-MX"/>
        </w:rPr>
        <w:t>Biomecánica Ocupacional: páginas 167-2243. Panero Julius y otros, Las Dimensiones Humanas en los espacios Interiores,  Editorial Félix Varela, La Habana, 2009.</w:t>
      </w:r>
    </w:p>
    <w:p w:rsidR="00BF48E3" w:rsidRPr="00BF48E3" w:rsidRDefault="00BF48E3" w:rsidP="003C2581">
      <w:pPr>
        <w:jc w:val="both"/>
        <w:rPr>
          <w:rFonts w:ascii="Arial" w:hAnsi="Arial" w:cs="Arial"/>
          <w:lang w:val="es-MX"/>
        </w:rPr>
      </w:pPr>
    </w:p>
    <w:sectPr w:rsidR="00BF48E3" w:rsidRPr="00BF48E3" w:rsidSect="00BF4B94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E8" w:rsidRDefault="002411E8">
      <w:r>
        <w:separator/>
      </w:r>
    </w:p>
  </w:endnote>
  <w:endnote w:type="continuationSeparator" w:id="0">
    <w:p w:rsidR="002411E8" w:rsidRDefault="0024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4A4" w:rsidRDefault="003A44A4" w:rsidP="00C11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44A4" w:rsidRDefault="003A44A4" w:rsidP="003A44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4A4" w:rsidRDefault="003A44A4" w:rsidP="00C11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0A5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A44A4" w:rsidRDefault="003A44A4" w:rsidP="003A44A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BA" w:rsidRDefault="00743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E8" w:rsidRDefault="002411E8">
      <w:r>
        <w:separator/>
      </w:r>
    </w:p>
  </w:footnote>
  <w:footnote w:type="continuationSeparator" w:id="0">
    <w:p w:rsidR="002411E8" w:rsidRDefault="0024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BA" w:rsidRDefault="00743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CE" w:rsidRDefault="00DE1A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BA" w:rsidRDefault="007436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76E6"/>
    <w:multiLevelType w:val="hybridMultilevel"/>
    <w:tmpl w:val="4C408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681"/>
    <w:multiLevelType w:val="hybridMultilevel"/>
    <w:tmpl w:val="757EEA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E83912"/>
    <w:multiLevelType w:val="hybridMultilevel"/>
    <w:tmpl w:val="3B20A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A0C6E"/>
    <w:multiLevelType w:val="hybridMultilevel"/>
    <w:tmpl w:val="01AC6F52"/>
    <w:lvl w:ilvl="0" w:tplc="FF1C6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E8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22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46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1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CE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00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25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E6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054363"/>
    <w:multiLevelType w:val="singleLevel"/>
    <w:tmpl w:val="BAE0A2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D4454EF"/>
    <w:multiLevelType w:val="hybridMultilevel"/>
    <w:tmpl w:val="DC1825EC"/>
    <w:lvl w:ilvl="0" w:tplc="10CA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EB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F0FB1E">
      <w:start w:val="23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1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89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C8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88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04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01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8"/>
    <w:rsid w:val="0004511E"/>
    <w:rsid w:val="000541F7"/>
    <w:rsid w:val="00061393"/>
    <w:rsid w:val="00076CE2"/>
    <w:rsid w:val="00091314"/>
    <w:rsid w:val="00092322"/>
    <w:rsid w:val="000A19F0"/>
    <w:rsid w:val="000E7BF2"/>
    <w:rsid w:val="001276AF"/>
    <w:rsid w:val="00150512"/>
    <w:rsid w:val="0016565F"/>
    <w:rsid w:val="0016745B"/>
    <w:rsid w:val="00171E2D"/>
    <w:rsid w:val="001A735A"/>
    <w:rsid w:val="001C054A"/>
    <w:rsid w:val="001E45E1"/>
    <w:rsid w:val="002057C4"/>
    <w:rsid w:val="00206EE0"/>
    <w:rsid w:val="00226203"/>
    <w:rsid w:val="002411E8"/>
    <w:rsid w:val="00244EEC"/>
    <w:rsid w:val="00280EE8"/>
    <w:rsid w:val="00290A51"/>
    <w:rsid w:val="002B4B05"/>
    <w:rsid w:val="002C7AC0"/>
    <w:rsid w:val="0031269F"/>
    <w:rsid w:val="00317860"/>
    <w:rsid w:val="00331181"/>
    <w:rsid w:val="00354FE1"/>
    <w:rsid w:val="003923B7"/>
    <w:rsid w:val="003A44A4"/>
    <w:rsid w:val="003B34B1"/>
    <w:rsid w:val="003C2581"/>
    <w:rsid w:val="003C25F0"/>
    <w:rsid w:val="003E3AC4"/>
    <w:rsid w:val="00442021"/>
    <w:rsid w:val="004A1FA3"/>
    <w:rsid w:val="004C56B8"/>
    <w:rsid w:val="004C611C"/>
    <w:rsid w:val="00523A83"/>
    <w:rsid w:val="00571A90"/>
    <w:rsid w:val="005726C2"/>
    <w:rsid w:val="00582224"/>
    <w:rsid w:val="00656C70"/>
    <w:rsid w:val="006967DE"/>
    <w:rsid w:val="006D6C6F"/>
    <w:rsid w:val="006F0F1B"/>
    <w:rsid w:val="007262DD"/>
    <w:rsid w:val="007436BA"/>
    <w:rsid w:val="00760BA9"/>
    <w:rsid w:val="007C5271"/>
    <w:rsid w:val="007D1A93"/>
    <w:rsid w:val="007E5561"/>
    <w:rsid w:val="00824DE6"/>
    <w:rsid w:val="008434D9"/>
    <w:rsid w:val="008B3BF5"/>
    <w:rsid w:val="008D703D"/>
    <w:rsid w:val="009A0A04"/>
    <w:rsid w:val="009B21D5"/>
    <w:rsid w:val="009C318C"/>
    <w:rsid w:val="00A16DFF"/>
    <w:rsid w:val="00A51BDB"/>
    <w:rsid w:val="00A62BAD"/>
    <w:rsid w:val="00AD632F"/>
    <w:rsid w:val="00AE5FCC"/>
    <w:rsid w:val="00B45922"/>
    <w:rsid w:val="00B469C8"/>
    <w:rsid w:val="00B76553"/>
    <w:rsid w:val="00BA29AA"/>
    <w:rsid w:val="00BF48E3"/>
    <w:rsid w:val="00BF4B94"/>
    <w:rsid w:val="00C1134B"/>
    <w:rsid w:val="00C46731"/>
    <w:rsid w:val="00C81DBE"/>
    <w:rsid w:val="00CB4407"/>
    <w:rsid w:val="00CF2775"/>
    <w:rsid w:val="00D04C09"/>
    <w:rsid w:val="00D172A0"/>
    <w:rsid w:val="00D5248A"/>
    <w:rsid w:val="00D83E13"/>
    <w:rsid w:val="00DB17AB"/>
    <w:rsid w:val="00DC39C8"/>
    <w:rsid w:val="00DE1ACE"/>
    <w:rsid w:val="00DF73D6"/>
    <w:rsid w:val="00E41C0D"/>
    <w:rsid w:val="00E45FEE"/>
    <w:rsid w:val="00E45FF4"/>
    <w:rsid w:val="00E52C03"/>
    <w:rsid w:val="00EA2924"/>
    <w:rsid w:val="00EA7815"/>
    <w:rsid w:val="00EB4DD3"/>
    <w:rsid w:val="00EC2043"/>
    <w:rsid w:val="00F2465E"/>
    <w:rsid w:val="00F37DA3"/>
    <w:rsid w:val="00FA14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6667D2B"/>
  <w15:chartTrackingRefBased/>
  <w15:docId w15:val="{E20976EB-DBE9-45FD-A1A9-E0F50670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23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per-Title">
    <w:name w:val="Paper-Title"/>
    <w:basedOn w:val="Normal"/>
    <w:rsid w:val="00FA1439"/>
    <w:pPr>
      <w:widowControl w:val="0"/>
      <w:spacing w:after="120"/>
      <w:jc w:val="center"/>
    </w:pPr>
    <w:rPr>
      <w:rFonts w:ascii="Helvetica" w:hAnsi="Helvetica"/>
      <w:b/>
      <w:sz w:val="36"/>
      <w:szCs w:val="20"/>
    </w:rPr>
  </w:style>
  <w:style w:type="character" w:styleId="Hipervnculo">
    <w:name w:val="Hyperlink"/>
    <w:rsid w:val="00760BA9"/>
    <w:rPr>
      <w:color w:val="0000FF"/>
      <w:u w:val="single"/>
    </w:rPr>
  </w:style>
  <w:style w:type="paragraph" w:styleId="Piedepgina">
    <w:name w:val="footer"/>
    <w:basedOn w:val="Normal"/>
    <w:rsid w:val="003A44A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A44A4"/>
  </w:style>
  <w:style w:type="table" w:styleId="Tablaconcuadrcula">
    <w:name w:val="Table Grid"/>
    <w:basedOn w:val="Tablanormal"/>
    <w:rsid w:val="00CF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A0A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A0A0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D6C6F"/>
    <w:rPr>
      <w:color w:val="808080"/>
    </w:rPr>
  </w:style>
  <w:style w:type="paragraph" w:styleId="Encabezado">
    <w:name w:val="header"/>
    <w:basedOn w:val="Normal"/>
    <w:link w:val="EncabezadoCar"/>
    <w:rsid w:val="00DE1A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E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s.es/insht/information/Ind_temntp.ht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55" Type="http://schemas.openxmlformats.org/officeDocument/2006/relationships/header" Target="header1.xml"/><Relationship Id="rId7" Type="http://schemas.openxmlformats.org/officeDocument/2006/relationships/hyperlink" Target="ftp://troya.cujae.edu.cu/facultad/clases/3ro/ergonomia/Normas/Normas%20ISO/" TargetMode="External"/><Relationship Id="rId12" Type="http://schemas.openxmlformats.org/officeDocument/2006/relationships/image" Target="media/image3.png"/><Relationship Id="rId59" Type="http://schemas.openxmlformats.org/officeDocument/2006/relationships/header" Target="header3.xml"/><Relationship Id="rId2" Type="http://schemas.openxmlformats.org/officeDocument/2006/relationships/styles" Target="styles.xml"/><Relationship Id="rId54" Type="http://schemas.openxmlformats.org/officeDocument/2006/relationships/image" Target="media/image24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image" Target="media/image1.png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tp://troya.cujae.edu.cu/facultad/clases/3ro/ergonomia/" TargetMode="External"/><Relationship Id="rId14" Type="http://schemas.openxmlformats.org/officeDocument/2006/relationships/image" Target="media/image5.png"/><Relationship Id="rId56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onso\Datos%20de%20programa\Microsoft\Plantillas\Plan%20de%20clas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de clases</Template>
  <TotalTime>3</TotalTime>
  <Pages>4</Pages>
  <Words>616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Asignatura: Ergonomía</vt:lpstr>
      <vt:lpstr>Asignatura: Ergonomía</vt:lpstr>
    </vt:vector>
  </TitlesOfParts>
  <Company>Grupo de la Electronica</Company>
  <LinksUpToDate>false</LinksUpToDate>
  <CharactersWithSpaces>4335</CharactersWithSpaces>
  <SharedDoc>false</SharedDoc>
  <HLinks>
    <vt:vector size="18" baseType="variant">
      <vt:variant>
        <vt:i4>3539065</vt:i4>
      </vt:variant>
      <vt:variant>
        <vt:i4>6</vt:i4>
      </vt:variant>
      <vt:variant>
        <vt:i4>0</vt:i4>
      </vt:variant>
      <vt:variant>
        <vt:i4>5</vt:i4>
      </vt:variant>
      <vt:variant>
        <vt:lpwstr>ftp://troya.cujae.edu.cu/facultad/clases/3ro/ergonomia/</vt:lpwstr>
      </vt:variant>
      <vt:variant>
        <vt:lpwstr/>
      </vt:variant>
      <vt:variant>
        <vt:i4>3473486</vt:i4>
      </vt:variant>
      <vt:variant>
        <vt:i4>3</vt:i4>
      </vt:variant>
      <vt:variant>
        <vt:i4>0</vt:i4>
      </vt:variant>
      <vt:variant>
        <vt:i4>5</vt:i4>
      </vt:variant>
      <vt:variant>
        <vt:lpwstr>http://www.mtas.es/insht/information/Ind_temntp.htm</vt:lpwstr>
      </vt:variant>
      <vt:variant>
        <vt:lpwstr/>
      </vt:variant>
      <vt:variant>
        <vt:i4>1245193</vt:i4>
      </vt:variant>
      <vt:variant>
        <vt:i4>0</vt:i4>
      </vt:variant>
      <vt:variant>
        <vt:i4>0</vt:i4>
      </vt:variant>
      <vt:variant>
        <vt:i4>5</vt:i4>
      </vt:variant>
      <vt:variant>
        <vt:lpwstr>ftp://troya.cujae.edu.cu/facultad/clases/3ro/ergonomia/Normas/Normas ISO/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Asignatura: Ergonomía</dc:title>
  <dc:subject/>
  <dc:creator>alonso</dc:creator>
  <cp:keywords/>
  <dc:description/>
  <cp:lastModifiedBy>PREESCOLAR</cp:lastModifiedBy>
  <cp:revision>5</cp:revision>
  <cp:lastPrinted>2014-09-12T22:44:00Z</cp:lastPrinted>
  <dcterms:created xsi:type="dcterms:W3CDTF">2015-09-22T01:09:00Z</dcterms:created>
  <dcterms:modified xsi:type="dcterms:W3CDTF">2026-03-04T21:58:00Z</dcterms:modified>
</cp:coreProperties>
</file>