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FBB" w:rsidRPr="00483FBB" w:rsidRDefault="00483FBB" w:rsidP="0028298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3FBB">
        <w:rPr>
          <w:rFonts w:ascii="Arial" w:hAnsi="Arial" w:cs="Arial"/>
          <w:b/>
          <w:sz w:val="24"/>
          <w:szCs w:val="24"/>
        </w:rPr>
        <w:t>PROCESOS TECNOLÓGICOS I</w:t>
      </w:r>
    </w:p>
    <w:p w:rsidR="00483FBB" w:rsidRPr="00483FBB" w:rsidRDefault="00483FBB" w:rsidP="0028298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83FBB">
        <w:rPr>
          <w:rFonts w:ascii="Arial" w:hAnsi="Arial" w:cs="Arial"/>
          <w:sz w:val="24"/>
          <w:szCs w:val="24"/>
        </w:rPr>
        <w:t xml:space="preserve">GUÍA DE ESTUDIO DE </w:t>
      </w:r>
      <w:bookmarkStart w:id="0" w:name="_GoBack"/>
      <w:r w:rsidRPr="00483FBB">
        <w:rPr>
          <w:rFonts w:ascii="Arial" w:hAnsi="Arial" w:cs="Arial"/>
          <w:sz w:val="24"/>
          <w:szCs w:val="24"/>
        </w:rPr>
        <w:t>INTERCAMBIABILIDAD Y MEDICIONES TÉCNICAS</w:t>
      </w:r>
      <w:bookmarkEnd w:id="0"/>
    </w:p>
    <w:p w:rsidR="00383A31" w:rsidRDefault="00483FBB" w:rsidP="002829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>Para la solución de la guía de estudio se emplearán las literaturas básicas</w:t>
      </w:r>
      <w:r w:rsidRPr="00483FBB">
        <w:rPr>
          <w:rFonts w:ascii="Arial" w:hAnsi="Arial" w:cs="Arial"/>
          <w:sz w:val="24"/>
          <w:szCs w:val="24"/>
          <w:lang w:val="es-ES_tradnl"/>
        </w:rPr>
        <w:t xml:space="preserve">. </w:t>
      </w:r>
      <w:r>
        <w:rPr>
          <w:rFonts w:ascii="Arial" w:hAnsi="Arial" w:cs="Arial"/>
          <w:sz w:val="24"/>
          <w:szCs w:val="24"/>
          <w:lang w:val="es-ES_tradnl"/>
        </w:rPr>
        <w:t>“</w:t>
      </w:r>
      <w:r w:rsidRPr="00483FBB">
        <w:rPr>
          <w:rFonts w:ascii="Arial" w:hAnsi="Arial" w:cs="Arial"/>
          <w:sz w:val="24"/>
          <w:szCs w:val="24"/>
          <w:lang w:val="es-ES_tradnl"/>
        </w:rPr>
        <w:t>Manufactura, Ingeniería y Tecnología</w:t>
      </w:r>
      <w:r>
        <w:rPr>
          <w:rFonts w:ascii="Arial" w:hAnsi="Arial" w:cs="Arial"/>
          <w:sz w:val="24"/>
          <w:szCs w:val="24"/>
          <w:lang w:val="es-ES_tradnl"/>
        </w:rPr>
        <w:t>”</w:t>
      </w:r>
      <w:r w:rsidRPr="00483FBB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A56DD2">
        <w:rPr>
          <w:rFonts w:ascii="Arial" w:hAnsi="Arial" w:cs="Arial"/>
          <w:sz w:val="24"/>
          <w:szCs w:val="24"/>
          <w:lang w:val="es-ES_tradnl"/>
        </w:rPr>
        <w:t>Capítulo 35 y “Tecnología de los metales” Capítulo 5, orientadas previamente por el profesor</w:t>
      </w:r>
      <w:r w:rsidR="00282987">
        <w:rPr>
          <w:rFonts w:ascii="Arial" w:hAnsi="Arial" w:cs="Arial"/>
          <w:sz w:val="24"/>
          <w:szCs w:val="24"/>
          <w:lang w:val="es-ES_tradnl"/>
        </w:rPr>
        <w:t>. También se pueden apoyar</w:t>
      </w:r>
      <w:r w:rsidR="00000F7E">
        <w:rPr>
          <w:rFonts w:ascii="Arial" w:hAnsi="Arial" w:cs="Arial"/>
          <w:sz w:val="24"/>
          <w:szCs w:val="24"/>
          <w:lang w:val="es-ES_tradnl"/>
        </w:rPr>
        <w:t xml:space="preserve"> en los audiovisuales que se les dejaron como material de consulta</w:t>
      </w:r>
      <w:r w:rsidR="00282987">
        <w:rPr>
          <w:rFonts w:ascii="Arial" w:hAnsi="Arial" w:cs="Arial"/>
          <w:sz w:val="24"/>
          <w:szCs w:val="24"/>
          <w:lang w:val="es-ES_tradnl"/>
        </w:rPr>
        <w:t xml:space="preserve"> y en otras fuentes de consulta</w:t>
      </w:r>
      <w:r w:rsidR="00000F7E">
        <w:rPr>
          <w:rFonts w:ascii="Arial" w:hAnsi="Arial" w:cs="Arial"/>
          <w:sz w:val="24"/>
          <w:szCs w:val="24"/>
          <w:lang w:val="es-ES_tradnl"/>
        </w:rPr>
        <w:t>.</w:t>
      </w:r>
    </w:p>
    <w:p w:rsidR="009E4054" w:rsidRDefault="009E4054" w:rsidP="002829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E4054" w:rsidRDefault="009E4054" w:rsidP="0028298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 debe dar respuesta a las siguientes preguntas</w:t>
      </w:r>
    </w:p>
    <w:p w:rsidR="00500EB3" w:rsidRDefault="00500EB3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Mencione la definición de tolerancia y su importancia en los procesos de fabricación.</w:t>
      </w:r>
    </w:p>
    <w:p w:rsidR="00500EB3" w:rsidRDefault="003F3CD0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Describa</w:t>
      </w:r>
      <w:r w:rsidR="00500EB3">
        <w:rPr>
          <w:rFonts w:ascii="Arial" w:hAnsi="Arial" w:cs="Arial"/>
          <w:sz w:val="24"/>
          <w:szCs w:val="24"/>
          <w:lang w:val="es-ES_tradnl"/>
        </w:rPr>
        <w:t xml:space="preserve"> los elementos que integran una tolerancia dimensional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3F3CD0" w:rsidRDefault="003F3CD0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¿Qué diferencias existen entre el sistema de ajuste por agujero único y el sistema de ajuste por eje único? ¿Cómo podemos saber que estamos en presencia de uno u otro?</w:t>
      </w:r>
    </w:p>
    <w:p w:rsidR="003F3CD0" w:rsidRDefault="003F3CD0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Caracterice los tipos de ajustes y sus expresiones de cálculo.</w:t>
      </w:r>
    </w:p>
    <w:p w:rsidR="003F3CD0" w:rsidRDefault="003F3CD0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Mencione los tipos de errores de forma que existen, su símbolo gráfico, su criterio para colocarlo y su expresión de cálculo. </w:t>
      </w:r>
    </w:p>
    <w:p w:rsidR="003F3CD0" w:rsidRDefault="003F3CD0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Mencione los tipos de errores de posición relativa que existen, su símbolo gráfico y su expresión de cálculo. </w:t>
      </w:r>
    </w:p>
    <w:p w:rsidR="007015E1" w:rsidRDefault="003D5B0C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Defina el parámetro estadístico para el control de la rugosidad más utilizado. Plantee su expresión de cálculo y la forma de hallar su valor convencional.</w:t>
      </w:r>
      <w:r w:rsidR="007015E1" w:rsidRPr="007015E1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3F3CD0" w:rsidRPr="007015E1" w:rsidRDefault="007015E1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Defina las características de la medición directa </w:t>
      </w:r>
      <w:r w:rsidR="00554465">
        <w:rPr>
          <w:rFonts w:ascii="Arial" w:hAnsi="Arial" w:cs="Arial"/>
          <w:sz w:val="24"/>
          <w:szCs w:val="24"/>
          <w:lang w:val="es-ES_tradnl"/>
        </w:rPr>
        <w:t>e</w:t>
      </w:r>
      <w:r>
        <w:rPr>
          <w:rFonts w:ascii="Arial" w:hAnsi="Arial" w:cs="Arial"/>
          <w:sz w:val="24"/>
          <w:szCs w:val="24"/>
          <w:lang w:val="es-ES_tradnl"/>
        </w:rPr>
        <w:t xml:space="preserve"> indirecta.</w:t>
      </w:r>
    </w:p>
    <w:p w:rsidR="003D5B0C" w:rsidRDefault="003D5B0C" w:rsidP="0028298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Caracterice los siguiente</w:t>
      </w:r>
      <w:r w:rsidR="007015E1">
        <w:rPr>
          <w:rFonts w:ascii="Arial" w:hAnsi="Arial" w:cs="Arial"/>
          <w:sz w:val="24"/>
          <w:szCs w:val="24"/>
          <w:lang w:val="es-ES_tradnl"/>
        </w:rPr>
        <w:t>s</w:t>
      </w:r>
      <w:r>
        <w:rPr>
          <w:rFonts w:ascii="Arial" w:hAnsi="Arial" w:cs="Arial"/>
          <w:sz w:val="24"/>
          <w:szCs w:val="24"/>
          <w:lang w:val="es-ES_tradnl"/>
        </w:rPr>
        <w:t xml:space="preserve"> instrumentos de medición en cuanto a</w:t>
      </w:r>
      <w:r w:rsidR="007015E1">
        <w:rPr>
          <w:rFonts w:ascii="Arial" w:hAnsi="Arial" w:cs="Arial"/>
          <w:sz w:val="24"/>
          <w:szCs w:val="24"/>
          <w:lang w:val="es-ES_tradnl"/>
        </w:rPr>
        <w:t>: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015E1">
        <w:rPr>
          <w:rFonts w:ascii="Arial" w:hAnsi="Arial" w:cs="Arial"/>
          <w:sz w:val="24"/>
          <w:szCs w:val="24"/>
          <w:lang w:val="es-ES_tradnl"/>
        </w:rPr>
        <w:t>variantes de instrumentos, precisión, procedimi</w:t>
      </w:r>
      <w:r w:rsidR="005B3812">
        <w:rPr>
          <w:rFonts w:ascii="Arial" w:hAnsi="Arial" w:cs="Arial"/>
          <w:sz w:val="24"/>
          <w:szCs w:val="24"/>
          <w:lang w:val="es-ES_tradnl"/>
        </w:rPr>
        <w:t>ento para realizar la medición,</w:t>
      </w:r>
      <w:r w:rsidR="007015E1">
        <w:rPr>
          <w:rFonts w:ascii="Arial" w:hAnsi="Arial" w:cs="Arial"/>
          <w:sz w:val="24"/>
          <w:szCs w:val="24"/>
          <w:lang w:val="es-ES_tradnl"/>
        </w:rPr>
        <w:t xml:space="preserve"> lectura de la medición</w:t>
      </w:r>
      <w:r w:rsidR="005B3812">
        <w:rPr>
          <w:rFonts w:ascii="Arial" w:hAnsi="Arial" w:cs="Arial"/>
          <w:sz w:val="24"/>
          <w:szCs w:val="24"/>
          <w:lang w:val="es-ES_tradnl"/>
        </w:rPr>
        <w:t xml:space="preserve"> y para </w:t>
      </w:r>
      <w:proofErr w:type="spellStart"/>
      <w:r w:rsidR="005B3812">
        <w:rPr>
          <w:rFonts w:ascii="Arial" w:hAnsi="Arial" w:cs="Arial"/>
          <w:sz w:val="24"/>
          <w:szCs w:val="24"/>
          <w:lang w:val="es-ES_tradnl"/>
        </w:rPr>
        <w:t>que</w:t>
      </w:r>
      <w:proofErr w:type="spellEnd"/>
      <w:r w:rsidR="005B3812">
        <w:rPr>
          <w:rFonts w:ascii="Arial" w:hAnsi="Arial" w:cs="Arial"/>
          <w:sz w:val="24"/>
          <w:szCs w:val="24"/>
          <w:lang w:val="es-ES_tradnl"/>
        </w:rPr>
        <w:t xml:space="preserve"> tipo de mediciones se utiliza</w:t>
      </w:r>
      <w:r w:rsidR="007015E1">
        <w:rPr>
          <w:rFonts w:ascii="Arial" w:hAnsi="Arial" w:cs="Arial"/>
          <w:sz w:val="24"/>
          <w:szCs w:val="24"/>
          <w:lang w:val="es-ES_tradnl"/>
        </w:rPr>
        <w:t>.</w:t>
      </w:r>
    </w:p>
    <w:p w:rsidR="007015E1" w:rsidRDefault="007015E1" w:rsidP="002829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Pie </w:t>
      </w:r>
      <w:r w:rsidR="00554465">
        <w:rPr>
          <w:rFonts w:ascii="Arial" w:hAnsi="Arial" w:cs="Arial"/>
          <w:sz w:val="24"/>
          <w:szCs w:val="24"/>
          <w:lang w:val="es-ES_tradnl"/>
        </w:rPr>
        <w:t>de rey (calibre Vernier)</w:t>
      </w:r>
    </w:p>
    <w:p w:rsidR="00554465" w:rsidRDefault="00554465" w:rsidP="002829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Micrómetro </w:t>
      </w:r>
    </w:p>
    <w:p w:rsidR="00554465" w:rsidRDefault="00554465" w:rsidP="002829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Goniómetro (transportador universal)</w:t>
      </w:r>
    </w:p>
    <w:p w:rsidR="00554465" w:rsidRDefault="00554465" w:rsidP="002829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Indicador de carátula</w:t>
      </w:r>
    </w:p>
    <w:p w:rsidR="00554465" w:rsidRDefault="00554465" w:rsidP="0028298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Calibres de forma y de comprobación.</w:t>
      </w:r>
    </w:p>
    <w:p w:rsidR="00554465" w:rsidRDefault="00554465" w:rsidP="00282987">
      <w:pPr>
        <w:pStyle w:val="Prrafodelista"/>
        <w:spacing w:after="0" w:line="360" w:lineRule="auto"/>
        <w:ind w:left="1504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9E4054" w:rsidRPr="00CF16CB" w:rsidRDefault="009E4054" w:rsidP="002829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E4054" w:rsidRPr="00CF16CB" w:rsidSect="00483FBB"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6889"/>
    <w:multiLevelType w:val="hybridMultilevel"/>
    <w:tmpl w:val="5FF4A266"/>
    <w:lvl w:ilvl="0" w:tplc="0C0A000F">
      <w:start w:val="1"/>
      <w:numFmt w:val="decimal"/>
      <w:lvlText w:val="%1."/>
      <w:lvlJc w:val="left"/>
      <w:pPr>
        <w:ind w:left="784" w:hanging="360"/>
      </w:p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7DA3EA1"/>
    <w:multiLevelType w:val="hybridMultilevel"/>
    <w:tmpl w:val="C0AAD2DE"/>
    <w:lvl w:ilvl="0" w:tplc="0C0A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BB"/>
    <w:rsid w:val="00000F7E"/>
    <w:rsid w:val="00085DE1"/>
    <w:rsid w:val="00282987"/>
    <w:rsid w:val="00383A31"/>
    <w:rsid w:val="003D5B0C"/>
    <w:rsid w:val="003F3CD0"/>
    <w:rsid w:val="00483FBB"/>
    <w:rsid w:val="00500EB3"/>
    <w:rsid w:val="00554465"/>
    <w:rsid w:val="005B3812"/>
    <w:rsid w:val="007015E1"/>
    <w:rsid w:val="009E4054"/>
    <w:rsid w:val="00A56DD2"/>
    <w:rsid w:val="00CF16CB"/>
    <w:rsid w:val="00F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AFE4E"/>
  <w15:chartTrackingRefBased/>
  <w15:docId w15:val="{72F47CC1-9361-4358-B32A-CDD8D647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E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\Documents\Plantillas%20personalizadas%20de%20Office\cart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</Template>
  <TotalTime>124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Aloejandro Suarez</cp:lastModifiedBy>
  <cp:revision>5</cp:revision>
  <dcterms:created xsi:type="dcterms:W3CDTF">2025-03-14T19:34:00Z</dcterms:created>
  <dcterms:modified xsi:type="dcterms:W3CDTF">2026-04-12T11:42:00Z</dcterms:modified>
</cp:coreProperties>
</file>